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2D805" w14:textId="77777777" w:rsidR="001D1335" w:rsidRPr="004652A2" w:rsidRDefault="001D1335" w:rsidP="00E7243F">
      <w:pPr>
        <w:pStyle w:val="Title"/>
        <w:rPr>
          <w:rFonts w:ascii="Arial" w:hAnsi="Arial"/>
          <w:sz w:val="40"/>
          <w:szCs w:val="40"/>
        </w:rPr>
      </w:pPr>
      <w:smartTag w:uri="urn:schemas-microsoft-com:office:smarttags" w:element="PostalCode">
        <w:smartTag w:uri="urn:schemas-microsoft-com:office:smarttags" w:element="State">
          <w:r w:rsidRPr="004652A2">
            <w:rPr>
              <w:rFonts w:ascii="Arial" w:hAnsi="Arial"/>
              <w:sz w:val="40"/>
              <w:szCs w:val="40"/>
            </w:rPr>
            <w:t>North Carolina</w:t>
          </w:r>
        </w:smartTag>
      </w:smartTag>
      <w:r w:rsidRPr="004652A2">
        <w:rPr>
          <w:rFonts w:ascii="Arial" w:hAnsi="Arial"/>
          <w:sz w:val="40"/>
          <w:szCs w:val="40"/>
        </w:rPr>
        <w:t xml:space="preserve"> Council on </w:t>
      </w:r>
    </w:p>
    <w:p w14:paraId="20D5EC58" w14:textId="77777777" w:rsidR="00215FB1" w:rsidRPr="004652A2" w:rsidRDefault="001D1335" w:rsidP="00E7243F">
      <w:pPr>
        <w:pStyle w:val="Title"/>
        <w:rPr>
          <w:rFonts w:ascii="Arial" w:hAnsi="Arial"/>
          <w:sz w:val="40"/>
          <w:szCs w:val="40"/>
        </w:rPr>
      </w:pPr>
      <w:r w:rsidRPr="004652A2">
        <w:rPr>
          <w:rFonts w:ascii="Arial" w:hAnsi="Arial"/>
          <w:sz w:val="40"/>
          <w:szCs w:val="40"/>
        </w:rPr>
        <w:t>Developmental Disabilities</w:t>
      </w:r>
    </w:p>
    <w:p w14:paraId="49D8AC1B" w14:textId="2E147611" w:rsidR="00215FB1" w:rsidRPr="00752A77" w:rsidRDefault="00C13658" w:rsidP="00E26FCB">
      <w:pPr>
        <w:pStyle w:val="Heading1"/>
        <w:spacing w:before="0" w:after="0"/>
        <w:rPr>
          <w:rFonts w:ascii="Arial" w:hAnsi="Arial"/>
          <w:sz w:val="22"/>
          <w:szCs w:val="22"/>
        </w:rPr>
      </w:pPr>
      <w:r w:rsidRPr="00752A77">
        <w:rPr>
          <w:rFonts w:ascii="Arial" w:hAnsi="Arial"/>
          <w:sz w:val="22"/>
          <w:szCs w:val="22"/>
        </w:rPr>
        <w:t xml:space="preserve">Community Living </w:t>
      </w:r>
      <w:r w:rsidR="003259F5" w:rsidRPr="00752A77">
        <w:rPr>
          <w:rFonts w:ascii="Arial" w:hAnsi="Arial"/>
          <w:sz w:val="22"/>
          <w:szCs w:val="22"/>
        </w:rPr>
        <w:t xml:space="preserve">Committee </w:t>
      </w:r>
      <w:r w:rsidR="004A6717" w:rsidRPr="00752A77">
        <w:rPr>
          <w:rFonts w:ascii="Arial" w:hAnsi="Arial"/>
          <w:sz w:val="22"/>
          <w:szCs w:val="22"/>
        </w:rPr>
        <w:t>Agenda</w:t>
      </w:r>
      <w:r w:rsidR="00B31179" w:rsidRPr="00752A77">
        <w:rPr>
          <w:rFonts w:ascii="Arial" w:hAnsi="Arial"/>
          <w:sz w:val="22"/>
          <w:szCs w:val="22"/>
        </w:rPr>
        <w:t xml:space="preserve"> </w:t>
      </w:r>
      <w:r w:rsidR="00B31179" w:rsidRPr="00752A77">
        <w:rPr>
          <w:rFonts w:ascii="Arial" w:hAnsi="Arial"/>
          <w:color w:val="FF0000"/>
          <w:sz w:val="22"/>
          <w:szCs w:val="22"/>
        </w:rPr>
        <w:t>(Draft as o</w:t>
      </w:r>
      <w:r w:rsidR="00AD7750">
        <w:rPr>
          <w:rFonts w:ascii="Arial" w:hAnsi="Arial"/>
          <w:color w:val="FF0000"/>
          <w:sz w:val="22"/>
          <w:szCs w:val="22"/>
        </w:rPr>
        <w:t xml:space="preserve">f </w:t>
      </w:r>
      <w:r w:rsidR="00D7404E">
        <w:rPr>
          <w:rFonts w:ascii="Arial" w:hAnsi="Arial"/>
          <w:color w:val="FF0000"/>
          <w:sz w:val="22"/>
          <w:szCs w:val="22"/>
        </w:rPr>
        <w:t>April</w:t>
      </w:r>
      <w:r w:rsidR="004A4A28">
        <w:rPr>
          <w:rFonts w:ascii="Arial" w:hAnsi="Arial"/>
          <w:color w:val="FF0000"/>
          <w:sz w:val="22"/>
          <w:szCs w:val="22"/>
        </w:rPr>
        <w:t xml:space="preserve"> </w:t>
      </w:r>
      <w:r w:rsidR="00410FAD">
        <w:rPr>
          <w:rFonts w:ascii="Arial" w:hAnsi="Arial"/>
          <w:color w:val="FF0000"/>
          <w:sz w:val="22"/>
          <w:szCs w:val="22"/>
        </w:rPr>
        <w:t>14</w:t>
      </w:r>
      <w:r w:rsidR="00AD7750">
        <w:rPr>
          <w:rFonts w:ascii="Arial" w:hAnsi="Arial"/>
          <w:color w:val="FF0000"/>
          <w:sz w:val="22"/>
          <w:szCs w:val="22"/>
        </w:rPr>
        <w:t>, 2024</w:t>
      </w:r>
      <w:r w:rsidR="00B31179" w:rsidRPr="00752A77">
        <w:rPr>
          <w:rFonts w:ascii="Arial" w:hAnsi="Arial"/>
          <w:color w:val="FF0000"/>
          <w:sz w:val="22"/>
          <w:szCs w:val="22"/>
        </w:rPr>
        <w:t>)</w:t>
      </w:r>
      <w:r w:rsidR="006E5ACF" w:rsidRPr="00752A77">
        <w:rPr>
          <w:rFonts w:ascii="Arial" w:hAnsi="Arial"/>
          <w:sz w:val="22"/>
          <w:szCs w:val="22"/>
        </w:rPr>
        <w:t xml:space="preserve">      </w:t>
      </w:r>
    </w:p>
    <w:p w14:paraId="184F743C" w14:textId="1FB3D5F1" w:rsidR="00215FB1" w:rsidRPr="004652A2" w:rsidRDefault="003F211D" w:rsidP="00E26FCB">
      <w:pPr>
        <w:pStyle w:val="Heading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May 2</w:t>
      </w:r>
      <w:r w:rsidR="001F1B26">
        <w:rPr>
          <w:rFonts w:ascii="Arial" w:hAnsi="Arial" w:cs="Arial"/>
          <w:szCs w:val="22"/>
        </w:rPr>
        <w:t>, 202</w:t>
      </w:r>
      <w:r w:rsidR="00AD7750">
        <w:rPr>
          <w:rFonts w:ascii="Arial" w:hAnsi="Arial" w:cs="Arial"/>
          <w:szCs w:val="22"/>
        </w:rPr>
        <w:t>4</w:t>
      </w:r>
    </w:p>
    <w:p w14:paraId="3B2ACEE8" w14:textId="0CC4245B" w:rsidR="00215FB1" w:rsidRPr="004652A2" w:rsidRDefault="009A4028" w:rsidP="00E26FCB">
      <w:pPr>
        <w:pStyle w:val="Heading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</w:t>
      </w:r>
      <w:r w:rsidR="006F7C28" w:rsidRPr="004652A2">
        <w:rPr>
          <w:rFonts w:ascii="Arial" w:hAnsi="Arial" w:cs="Arial"/>
          <w:szCs w:val="22"/>
        </w:rPr>
        <w:t>:</w:t>
      </w:r>
      <w:r w:rsidR="005963EB">
        <w:rPr>
          <w:rFonts w:ascii="Arial" w:hAnsi="Arial" w:cs="Arial"/>
          <w:szCs w:val="22"/>
        </w:rPr>
        <w:t>30</w:t>
      </w:r>
      <w:r w:rsidR="00215FB1" w:rsidRPr="004652A2">
        <w:rPr>
          <w:rFonts w:ascii="Arial" w:hAnsi="Arial" w:cs="Arial"/>
          <w:szCs w:val="22"/>
        </w:rPr>
        <w:t xml:space="preserve"> </w:t>
      </w:r>
      <w:r w:rsidR="00AD7750">
        <w:rPr>
          <w:rFonts w:ascii="Arial" w:hAnsi="Arial" w:cs="Arial"/>
          <w:szCs w:val="22"/>
        </w:rPr>
        <w:t>p</w:t>
      </w:r>
      <w:r w:rsidR="00215FB1" w:rsidRPr="004652A2">
        <w:rPr>
          <w:rFonts w:ascii="Arial" w:hAnsi="Arial" w:cs="Arial"/>
          <w:szCs w:val="22"/>
        </w:rPr>
        <w:t xml:space="preserve">.m. – </w:t>
      </w:r>
      <w:r w:rsidR="003F211D">
        <w:rPr>
          <w:rFonts w:ascii="Arial" w:hAnsi="Arial" w:cs="Arial"/>
          <w:szCs w:val="22"/>
        </w:rPr>
        <w:t>3</w:t>
      </w:r>
      <w:r w:rsidR="00EF1953" w:rsidRPr="004652A2">
        <w:rPr>
          <w:rFonts w:ascii="Arial" w:hAnsi="Arial" w:cs="Arial"/>
          <w:szCs w:val="22"/>
        </w:rPr>
        <w:t>:</w:t>
      </w:r>
      <w:r w:rsidR="003F211D">
        <w:rPr>
          <w:rFonts w:ascii="Arial" w:hAnsi="Arial" w:cs="Arial"/>
          <w:szCs w:val="22"/>
        </w:rPr>
        <w:t>4</w:t>
      </w:r>
      <w:r w:rsidR="00AD7750">
        <w:rPr>
          <w:rFonts w:ascii="Arial" w:hAnsi="Arial" w:cs="Arial"/>
          <w:szCs w:val="22"/>
        </w:rPr>
        <w:t>5</w:t>
      </w:r>
      <w:r w:rsidR="00215FB1" w:rsidRPr="004652A2">
        <w:rPr>
          <w:rFonts w:ascii="Arial" w:hAnsi="Arial" w:cs="Arial"/>
          <w:szCs w:val="22"/>
        </w:rPr>
        <w:t xml:space="preserve"> </w:t>
      </w:r>
      <w:r w:rsidR="00AB375B">
        <w:rPr>
          <w:rFonts w:ascii="Arial" w:hAnsi="Arial" w:cs="Arial"/>
          <w:szCs w:val="22"/>
        </w:rPr>
        <w:t>p</w:t>
      </w:r>
      <w:r w:rsidR="00215FB1" w:rsidRPr="004652A2">
        <w:rPr>
          <w:rFonts w:ascii="Arial" w:hAnsi="Arial" w:cs="Arial"/>
          <w:szCs w:val="22"/>
        </w:rPr>
        <w:t>.m.</w:t>
      </w:r>
    </w:p>
    <w:p w14:paraId="4FC66C62" w14:textId="36AB8480" w:rsidR="0061144C" w:rsidRPr="0008081D" w:rsidRDefault="004E55E1" w:rsidP="0061144C">
      <w:pPr>
        <w:pStyle w:val="PlainText"/>
        <w:rPr>
          <w:rFonts w:ascii="Arial" w:hAnsi="Arial" w:cs="Arial"/>
          <w:sz w:val="20"/>
          <w:szCs w:val="20"/>
        </w:rPr>
      </w:pPr>
      <w:proofErr w:type="spellStart"/>
      <w:r w:rsidRPr="00A14747">
        <w:rPr>
          <w:rFonts w:ascii="Arial" w:hAnsi="Arial" w:cs="Arial"/>
          <w:b/>
          <w:szCs w:val="22"/>
        </w:rPr>
        <w:t>ZoomGov</w:t>
      </w:r>
      <w:proofErr w:type="spellEnd"/>
      <w:r w:rsidR="006E5ACF" w:rsidRPr="00A14747">
        <w:rPr>
          <w:rFonts w:ascii="Arial" w:hAnsi="Arial" w:cs="Arial"/>
          <w:b/>
          <w:szCs w:val="22"/>
        </w:rPr>
        <w:t>-</w:t>
      </w:r>
      <w:r w:rsidR="008471D5" w:rsidRPr="00A14747">
        <w:rPr>
          <w:rFonts w:ascii="Arial" w:hAnsi="Arial" w:cs="Arial"/>
          <w:b/>
          <w:szCs w:val="22"/>
        </w:rPr>
        <w:t>Virtual Meeting</w:t>
      </w:r>
      <w:r w:rsidR="00E84E9F" w:rsidRPr="00A14747">
        <w:rPr>
          <w:rFonts w:ascii="Arial" w:hAnsi="Arial" w:cs="Arial"/>
          <w:b/>
          <w:szCs w:val="22"/>
        </w:rPr>
        <w:t xml:space="preserve"> ID:</w:t>
      </w:r>
      <w:r w:rsidR="00A70B51" w:rsidRPr="00A14747">
        <w:rPr>
          <w:rFonts w:ascii="Arial" w:hAnsi="Arial" w:cs="Arial"/>
          <w:b/>
          <w:szCs w:val="22"/>
        </w:rPr>
        <w:t xml:space="preserve"> </w:t>
      </w:r>
      <w:hyperlink r:id="rId8" w:history="1">
        <w:r w:rsidR="0008081D" w:rsidRPr="0008081D">
          <w:rPr>
            <w:rStyle w:val="Hyperlink"/>
            <w:sz w:val="20"/>
            <w:szCs w:val="20"/>
          </w:rPr>
          <w:t>https://www.zoomgov.com/j/1612664544?pwd=ckE4eFVtRk1kWGZYT0pKaW10a1doUT09</w:t>
        </w:r>
      </w:hyperlink>
    </w:p>
    <w:p w14:paraId="6D96E8C1" w14:textId="7A3B7591" w:rsidR="0054026B" w:rsidRDefault="0061144C" w:rsidP="0061144C">
      <w:pPr>
        <w:pStyle w:val="PlainText"/>
        <w:rPr>
          <w:szCs w:val="22"/>
        </w:rPr>
      </w:pPr>
      <w:r w:rsidRPr="0008081D">
        <w:rPr>
          <w:rFonts w:ascii="Arial" w:hAnsi="Arial" w:cs="Arial"/>
          <w:szCs w:val="22"/>
        </w:rPr>
        <w:t>Meeting ID:</w:t>
      </w:r>
      <w:r w:rsidR="0008081D" w:rsidRPr="0008081D">
        <w:rPr>
          <w:szCs w:val="22"/>
        </w:rPr>
        <w:t xml:space="preserve"> </w:t>
      </w:r>
      <w:r w:rsidR="0008081D" w:rsidRPr="0008081D">
        <w:rPr>
          <w:rFonts w:ascii="Arial" w:hAnsi="Arial" w:cs="Arial"/>
          <w:szCs w:val="22"/>
        </w:rPr>
        <w:t>161 266 4544</w:t>
      </w:r>
      <w:r w:rsidR="0008081D" w:rsidRPr="0008081D">
        <w:rPr>
          <w:rFonts w:ascii="Arial" w:hAnsi="Arial" w:cs="Arial"/>
          <w:szCs w:val="22"/>
        </w:rPr>
        <w:tab/>
        <w:t>Passcode: 809180</w:t>
      </w:r>
    </w:p>
    <w:p w14:paraId="3B4C2E9E" w14:textId="77777777" w:rsidR="0008081D" w:rsidRPr="0008081D" w:rsidRDefault="0008081D" w:rsidP="0061144C">
      <w:pPr>
        <w:pStyle w:val="PlainText"/>
        <w:rPr>
          <w:szCs w:val="22"/>
        </w:rPr>
      </w:pPr>
    </w:p>
    <w:tbl>
      <w:tblPr>
        <w:tblW w:w="10375" w:type="dxa"/>
        <w:tblLook w:val="04A0" w:firstRow="1" w:lastRow="0" w:firstColumn="1" w:lastColumn="0" w:noHBand="0" w:noVBand="1"/>
      </w:tblPr>
      <w:tblGrid>
        <w:gridCol w:w="3001"/>
        <w:gridCol w:w="4689"/>
        <w:gridCol w:w="2685"/>
      </w:tblGrid>
      <w:tr w:rsidR="00215FB1" w:rsidRPr="004652A2" w14:paraId="703C98BA" w14:textId="77777777" w:rsidTr="005B3257">
        <w:trPr>
          <w:trHeight w:val="1163"/>
        </w:trPr>
        <w:tc>
          <w:tcPr>
            <w:tcW w:w="3001" w:type="dxa"/>
          </w:tcPr>
          <w:p w14:paraId="2AF18FC2" w14:textId="6FC1C10E" w:rsidR="00A55547" w:rsidRDefault="00107997" w:rsidP="00E366F0">
            <w:pPr>
              <w:pStyle w:val="Heading2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  <w:r w:rsidR="00A55547">
              <w:rPr>
                <w:rFonts w:ascii="Arial" w:hAnsi="Arial" w:cs="Arial"/>
                <w:szCs w:val="22"/>
              </w:rPr>
              <w:t>:</w:t>
            </w:r>
            <w:r w:rsidR="005963EB">
              <w:rPr>
                <w:rFonts w:ascii="Arial" w:hAnsi="Arial" w:cs="Arial"/>
                <w:szCs w:val="22"/>
              </w:rPr>
              <w:t>30</w:t>
            </w:r>
            <w:r w:rsidR="00A55547">
              <w:rPr>
                <w:rFonts w:ascii="Arial" w:hAnsi="Arial" w:cs="Arial"/>
                <w:szCs w:val="22"/>
              </w:rPr>
              <w:t xml:space="preserve"> </w:t>
            </w:r>
            <w:r w:rsidR="005B3257">
              <w:rPr>
                <w:rFonts w:ascii="Arial" w:hAnsi="Arial" w:cs="Arial"/>
                <w:szCs w:val="22"/>
              </w:rPr>
              <w:t>p</w:t>
            </w:r>
            <w:r w:rsidR="00A55547">
              <w:rPr>
                <w:rFonts w:ascii="Arial" w:hAnsi="Arial" w:cs="Arial"/>
                <w:szCs w:val="22"/>
              </w:rPr>
              <w:t xml:space="preserve">.m. – </w:t>
            </w:r>
            <w:r w:rsidR="009A4028">
              <w:rPr>
                <w:rFonts w:ascii="Arial" w:hAnsi="Arial" w:cs="Arial"/>
                <w:szCs w:val="22"/>
              </w:rPr>
              <w:t>1</w:t>
            </w:r>
            <w:r w:rsidR="00A55547">
              <w:rPr>
                <w:rFonts w:ascii="Arial" w:hAnsi="Arial" w:cs="Arial"/>
                <w:szCs w:val="22"/>
              </w:rPr>
              <w:t>:</w:t>
            </w:r>
            <w:r w:rsidR="005963EB">
              <w:rPr>
                <w:rFonts w:ascii="Arial" w:hAnsi="Arial" w:cs="Arial"/>
                <w:szCs w:val="22"/>
              </w:rPr>
              <w:t>50</w:t>
            </w:r>
            <w:r w:rsidR="00A55547">
              <w:rPr>
                <w:rFonts w:ascii="Arial" w:hAnsi="Arial" w:cs="Arial"/>
                <w:szCs w:val="22"/>
              </w:rPr>
              <w:t xml:space="preserve"> </w:t>
            </w:r>
            <w:r w:rsidR="005B3257">
              <w:rPr>
                <w:rFonts w:ascii="Arial" w:hAnsi="Arial" w:cs="Arial"/>
                <w:szCs w:val="22"/>
              </w:rPr>
              <w:t>p</w:t>
            </w:r>
            <w:r w:rsidR="00A55547">
              <w:rPr>
                <w:rFonts w:ascii="Arial" w:hAnsi="Arial" w:cs="Arial"/>
                <w:szCs w:val="22"/>
              </w:rPr>
              <w:t>.m.</w:t>
            </w:r>
          </w:p>
          <w:p w14:paraId="43BBF8E7" w14:textId="77777777" w:rsidR="00A55547" w:rsidRDefault="00A55547" w:rsidP="00E366F0">
            <w:pPr>
              <w:pStyle w:val="Heading2"/>
              <w:rPr>
                <w:rFonts w:ascii="Arial" w:hAnsi="Arial" w:cs="Arial"/>
                <w:szCs w:val="22"/>
              </w:rPr>
            </w:pPr>
          </w:p>
          <w:p w14:paraId="01A92F35" w14:textId="77777777" w:rsidR="00A55547" w:rsidRDefault="00A55547" w:rsidP="00E366F0">
            <w:pPr>
              <w:pStyle w:val="Heading2"/>
              <w:rPr>
                <w:rFonts w:ascii="Arial" w:hAnsi="Arial" w:cs="Arial"/>
                <w:szCs w:val="22"/>
              </w:rPr>
            </w:pPr>
          </w:p>
          <w:p w14:paraId="1861E964" w14:textId="77777777" w:rsidR="00A55547" w:rsidRDefault="00A55547" w:rsidP="00E366F0">
            <w:pPr>
              <w:pStyle w:val="Heading2"/>
              <w:rPr>
                <w:rFonts w:ascii="Arial" w:hAnsi="Arial" w:cs="Arial"/>
                <w:szCs w:val="22"/>
              </w:rPr>
            </w:pPr>
          </w:p>
          <w:p w14:paraId="6CFD74BB" w14:textId="6868E4A4" w:rsidR="00215FB1" w:rsidRPr="004652A2" w:rsidRDefault="00215FB1" w:rsidP="00E366F0">
            <w:pPr>
              <w:pStyle w:val="Heading2"/>
              <w:rPr>
                <w:rFonts w:ascii="Arial" w:hAnsi="Arial" w:cs="Arial"/>
                <w:szCs w:val="22"/>
              </w:rPr>
            </w:pPr>
          </w:p>
        </w:tc>
        <w:tc>
          <w:tcPr>
            <w:tcW w:w="4689" w:type="dxa"/>
          </w:tcPr>
          <w:p w14:paraId="5274147B" w14:textId="774C222D" w:rsidR="00215FB1" w:rsidRPr="004652A2" w:rsidRDefault="00215FB1" w:rsidP="003259F5">
            <w:pPr>
              <w:pStyle w:val="Heading2"/>
              <w:rPr>
                <w:rFonts w:ascii="Arial" w:hAnsi="Arial" w:cs="Arial"/>
                <w:szCs w:val="22"/>
              </w:rPr>
            </w:pPr>
            <w:r w:rsidRPr="004652A2">
              <w:rPr>
                <w:rFonts w:ascii="Arial" w:hAnsi="Arial" w:cs="Arial"/>
                <w:szCs w:val="22"/>
              </w:rPr>
              <w:t>Introduction</w:t>
            </w:r>
          </w:p>
          <w:p w14:paraId="4A4297E9" w14:textId="77777777" w:rsidR="00E95C98" w:rsidRPr="004652A2" w:rsidRDefault="001D1335" w:rsidP="003259F5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4652A2">
              <w:rPr>
                <w:rFonts w:ascii="Arial" w:hAnsi="Arial" w:cs="Arial"/>
                <w:sz w:val="22"/>
                <w:szCs w:val="22"/>
              </w:rPr>
              <w:t>Welcome</w:t>
            </w:r>
          </w:p>
          <w:p w14:paraId="77CAAEB1" w14:textId="69C3ED01" w:rsidR="00E95C98" w:rsidRPr="004652A2" w:rsidRDefault="00E95C98" w:rsidP="003259F5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4652A2">
              <w:rPr>
                <w:rFonts w:ascii="Arial" w:hAnsi="Arial" w:cs="Arial"/>
                <w:sz w:val="22"/>
                <w:szCs w:val="22"/>
              </w:rPr>
              <w:t>Approval of</w:t>
            </w:r>
            <w:r w:rsidR="003F211D">
              <w:rPr>
                <w:rFonts w:ascii="Arial" w:hAnsi="Arial" w:cs="Arial"/>
                <w:sz w:val="22"/>
                <w:szCs w:val="22"/>
              </w:rPr>
              <w:t xml:space="preserve"> February</w:t>
            </w:r>
            <w:r w:rsidR="00A061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652A2">
              <w:rPr>
                <w:rFonts w:ascii="Arial" w:hAnsi="Arial" w:cs="Arial"/>
                <w:sz w:val="22"/>
                <w:szCs w:val="22"/>
              </w:rPr>
              <w:t>minutes</w:t>
            </w:r>
          </w:p>
          <w:p w14:paraId="359CAF77" w14:textId="29336C98" w:rsidR="00011FE4" w:rsidRPr="004652A2" w:rsidRDefault="007109AE" w:rsidP="000C39F7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4652A2">
              <w:rPr>
                <w:rFonts w:ascii="Arial" w:hAnsi="Arial" w:cs="Arial"/>
                <w:sz w:val="22"/>
                <w:szCs w:val="22"/>
              </w:rPr>
              <w:t>Member Development</w:t>
            </w:r>
            <w:r w:rsidR="00665DF2">
              <w:rPr>
                <w:rFonts w:ascii="Arial" w:hAnsi="Arial" w:cs="Arial"/>
                <w:sz w:val="22"/>
                <w:szCs w:val="22"/>
              </w:rPr>
              <w:t xml:space="preserve"> Activit</w:t>
            </w:r>
            <w:r w:rsidR="003F3612">
              <w:rPr>
                <w:rFonts w:ascii="Arial" w:hAnsi="Arial" w:cs="Arial"/>
                <w:sz w:val="22"/>
                <w:szCs w:val="22"/>
              </w:rPr>
              <w:t>y</w:t>
            </w:r>
            <w:r w:rsidR="00C2443A" w:rsidRPr="004652A2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</w:t>
            </w:r>
          </w:p>
        </w:tc>
        <w:tc>
          <w:tcPr>
            <w:tcW w:w="2685" w:type="dxa"/>
          </w:tcPr>
          <w:p w14:paraId="5704491D" w14:textId="45041E9C" w:rsidR="00011FE4" w:rsidRPr="004652A2" w:rsidRDefault="003A6912" w:rsidP="008E0C13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Dr. Charlrean Mapson</w:t>
            </w:r>
            <w:r w:rsidR="00EA7F44">
              <w:rPr>
                <w:rFonts w:ascii="Arial" w:hAnsi="Arial" w:cs="Arial"/>
                <w:i/>
                <w:sz w:val="22"/>
                <w:szCs w:val="22"/>
              </w:rPr>
              <w:t>, Chair</w:t>
            </w:r>
          </w:p>
          <w:p w14:paraId="5A75B20E" w14:textId="77777777" w:rsidR="00C2443A" w:rsidRPr="004652A2" w:rsidRDefault="00C2443A" w:rsidP="008E0C13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CA4D15" w:rsidRPr="004652A2" w14:paraId="5A717E4D" w14:textId="77777777" w:rsidTr="005B3257">
        <w:trPr>
          <w:trHeight w:val="101"/>
        </w:trPr>
        <w:tc>
          <w:tcPr>
            <w:tcW w:w="3001" w:type="dxa"/>
          </w:tcPr>
          <w:p w14:paraId="5FBC0903" w14:textId="50F7233F" w:rsidR="00CA4D15" w:rsidRDefault="00F1389A" w:rsidP="00E366F0">
            <w:pPr>
              <w:pStyle w:val="Heading2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  <w:r w:rsidR="00110A24">
              <w:rPr>
                <w:rFonts w:ascii="Arial" w:hAnsi="Arial" w:cs="Arial"/>
                <w:szCs w:val="22"/>
              </w:rPr>
              <w:t>:</w:t>
            </w:r>
            <w:r w:rsidR="005963EB">
              <w:rPr>
                <w:rFonts w:ascii="Arial" w:hAnsi="Arial" w:cs="Arial"/>
                <w:szCs w:val="22"/>
              </w:rPr>
              <w:t>5</w:t>
            </w:r>
            <w:r w:rsidR="009A4028">
              <w:rPr>
                <w:rFonts w:ascii="Arial" w:hAnsi="Arial" w:cs="Arial"/>
                <w:szCs w:val="22"/>
              </w:rPr>
              <w:t>0</w:t>
            </w:r>
            <w:r w:rsidR="00486635">
              <w:rPr>
                <w:rFonts w:ascii="Arial" w:hAnsi="Arial" w:cs="Arial"/>
                <w:szCs w:val="22"/>
              </w:rPr>
              <w:t xml:space="preserve"> </w:t>
            </w:r>
            <w:r w:rsidR="005B3257">
              <w:rPr>
                <w:rFonts w:ascii="Arial" w:hAnsi="Arial" w:cs="Arial"/>
                <w:szCs w:val="22"/>
              </w:rPr>
              <w:t>p</w:t>
            </w:r>
            <w:r w:rsidR="00A061C9">
              <w:rPr>
                <w:rFonts w:ascii="Arial" w:hAnsi="Arial" w:cs="Arial"/>
                <w:szCs w:val="22"/>
              </w:rPr>
              <w:t xml:space="preserve">.m. – </w:t>
            </w:r>
            <w:r w:rsidR="005963EB">
              <w:rPr>
                <w:rFonts w:ascii="Arial" w:hAnsi="Arial" w:cs="Arial"/>
                <w:szCs w:val="22"/>
              </w:rPr>
              <w:t>2</w:t>
            </w:r>
            <w:r w:rsidR="00A7240F">
              <w:rPr>
                <w:rFonts w:ascii="Arial" w:hAnsi="Arial" w:cs="Arial"/>
                <w:szCs w:val="22"/>
              </w:rPr>
              <w:t>:</w:t>
            </w:r>
            <w:r w:rsidR="005963EB">
              <w:rPr>
                <w:rFonts w:ascii="Arial" w:hAnsi="Arial" w:cs="Arial"/>
                <w:szCs w:val="22"/>
              </w:rPr>
              <w:t>0</w:t>
            </w:r>
            <w:r w:rsidR="009A4028">
              <w:rPr>
                <w:rFonts w:ascii="Arial" w:hAnsi="Arial" w:cs="Arial"/>
                <w:szCs w:val="22"/>
              </w:rPr>
              <w:t>0</w:t>
            </w:r>
            <w:r w:rsidR="00486635">
              <w:rPr>
                <w:rFonts w:ascii="Arial" w:hAnsi="Arial" w:cs="Arial"/>
                <w:szCs w:val="22"/>
              </w:rPr>
              <w:t xml:space="preserve"> </w:t>
            </w:r>
            <w:r w:rsidR="005B3257">
              <w:rPr>
                <w:rFonts w:ascii="Arial" w:hAnsi="Arial" w:cs="Arial"/>
                <w:szCs w:val="22"/>
              </w:rPr>
              <w:t>p</w:t>
            </w:r>
            <w:r w:rsidR="00CA4D15">
              <w:rPr>
                <w:rFonts w:ascii="Arial" w:hAnsi="Arial" w:cs="Arial"/>
                <w:szCs w:val="22"/>
              </w:rPr>
              <w:t>.m.</w:t>
            </w:r>
          </w:p>
        </w:tc>
        <w:tc>
          <w:tcPr>
            <w:tcW w:w="4689" w:type="dxa"/>
          </w:tcPr>
          <w:p w14:paraId="4BB2923A" w14:textId="77777777" w:rsidR="00CA4D15" w:rsidRPr="004652A2" w:rsidRDefault="00CA4D15" w:rsidP="003259F5">
            <w:pPr>
              <w:pStyle w:val="Heading2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Fiscal Report</w:t>
            </w:r>
          </w:p>
        </w:tc>
        <w:tc>
          <w:tcPr>
            <w:tcW w:w="2685" w:type="dxa"/>
          </w:tcPr>
          <w:p w14:paraId="1CA0A89E" w14:textId="0F3C57F0" w:rsidR="00CA4D15" w:rsidRPr="004652A2" w:rsidRDefault="00B31983" w:rsidP="008E0C13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Shar’ron Williams</w:t>
            </w:r>
            <w:r w:rsidR="00CA4D15">
              <w:rPr>
                <w:rFonts w:ascii="Arial" w:hAnsi="Arial" w:cs="Arial"/>
                <w:i/>
                <w:sz w:val="22"/>
                <w:szCs w:val="22"/>
              </w:rPr>
              <w:t>, Staff</w:t>
            </w:r>
          </w:p>
        </w:tc>
      </w:tr>
      <w:tr w:rsidR="00DB493E" w:rsidRPr="004652A2" w14:paraId="461C3E45" w14:textId="77777777" w:rsidTr="005B3257">
        <w:trPr>
          <w:trHeight w:val="2315"/>
        </w:trPr>
        <w:tc>
          <w:tcPr>
            <w:tcW w:w="3001" w:type="dxa"/>
          </w:tcPr>
          <w:p w14:paraId="4F07460F" w14:textId="77777777" w:rsidR="001E2F0C" w:rsidRDefault="001E2F0C" w:rsidP="00E366F0">
            <w:pPr>
              <w:pStyle w:val="Heading2"/>
              <w:rPr>
                <w:rFonts w:ascii="Arial" w:hAnsi="Arial" w:cs="Arial"/>
                <w:szCs w:val="22"/>
              </w:rPr>
            </w:pPr>
          </w:p>
          <w:p w14:paraId="555D42D7" w14:textId="476933B3" w:rsidR="005E4293" w:rsidRDefault="005963EB" w:rsidP="00707BA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5E4293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5E4293">
              <w:rPr>
                <w:rFonts w:ascii="Arial" w:hAnsi="Arial" w:cs="Arial"/>
                <w:b/>
                <w:sz w:val="22"/>
                <w:szCs w:val="22"/>
              </w:rPr>
              <w:t xml:space="preserve">0 </w:t>
            </w:r>
            <w:r w:rsidR="005B3257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5E4293">
              <w:rPr>
                <w:rFonts w:ascii="Arial" w:hAnsi="Arial" w:cs="Arial"/>
                <w:b/>
                <w:sz w:val="22"/>
                <w:szCs w:val="22"/>
              </w:rPr>
              <w:t xml:space="preserve">.m.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5E4293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410FAD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274C2B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5E429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B3257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5E4293">
              <w:rPr>
                <w:rFonts w:ascii="Arial" w:hAnsi="Arial" w:cs="Arial"/>
                <w:b/>
                <w:sz w:val="22"/>
                <w:szCs w:val="22"/>
              </w:rPr>
              <w:t>.m.</w:t>
            </w:r>
          </w:p>
          <w:p w14:paraId="05D52EE7" w14:textId="6DF33DC3" w:rsidR="00275264" w:rsidRDefault="005963EB" w:rsidP="00707BA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27526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9A4028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27526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B3257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275264">
              <w:rPr>
                <w:rFonts w:ascii="Arial" w:hAnsi="Arial" w:cs="Arial"/>
                <w:b/>
                <w:sz w:val="22"/>
                <w:szCs w:val="22"/>
              </w:rPr>
              <w:t xml:space="preserve">.m. – </w:t>
            </w:r>
            <w:r w:rsidR="005B3257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3F211D">
              <w:rPr>
                <w:rFonts w:ascii="Arial" w:hAnsi="Arial" w:cs="Arial"/>
                <w:b/>
                <w:sz w:val="22"/>
                <w:szCs w:val="22"/>
              </w:rPr>
              <w:t>:15</w:t>
            </w:r>
            <w:r w:rsidR="0027526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B3257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275264">
              <w:rPr>
                <w:rFonts w:ascii="Arial" w:hAnsi="Arial" w:cs="Arial"/>
                <w:b/>
                <w:sz w:val="22"/>
                <w:szCs w:val="22"/>
              </w:rPr>
              <w:t>.m.</w:t>
            </w:r>
          </w:p>
          <w:p w14:paraId="2F2BC6AF" w14:textId="77777777" w:rsidR="005E4293" w:rsidRDefault="005E4293" w:rsidP="00707B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311DC7" w14:textId="77777777" w:rsidR="009A315F" w:rsidRDefault="009A315F" w:rsidP="00707B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38E05C" w14:textId="77777777" w:rsidR="009A315F" w:rsidRDefault="009A315F" w:rsidP="00707B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1C2F8B" w14:textId="0ABCF672" w:rsidR="002F7640" w:rsidRDefault="005B3257" w:rsidP="00707BA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2F7640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3F211D">
              <w:rPr>
                <w:rFonts w:ascii="Arial" w:hAnsi="Arial" w:cs="Arial"/>
                <w:b/>
                <w:sz w:val="22"/>
                <w:szCs w:val="22"/>
              </w:rPr>
              <w:t xml:space="preserve">15 </w:t>
            </w: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2F7640">
              <w:rPr>
                <w:rFonts w:ascii="Arial" w:hAnsi="Arial" w:cs="Arial"/>
                <w:b/>
                <w:sz w:val="22"/>
                <w:szCs w:val="22"/>
              </w:rPr>
              <w:t xml:space="preserve">.m. – </w:t>
            </w:r>
            <w:r w:rsidR="00410FAD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2F7640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410FAD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3F211D">
              <w:rPr>
                <w:rFonts w:ascii="Arial" w:hAnsi="Arial" w:cs="Arial"/>
                <w:b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</w:t>
            </w:r>
            <w:r w:rsidR="002F7640">
              <w:rPr>
                <w:rFonts w:ascii="Arial" w:hAnsi="Arial" w:cs="Arial"/>
                <w:b/>
                <w:sz w:val="22"/>
                <w:szCs w:val="22"/>
              </w:rPr>
              <w:t>.m.</w:t>
            </w:r>
          </w:p>
          <w:p w14:paraId="147BB889" w14:textId="77777777" w:rsidR="002F7640" w:rsidRDefault="002F7640" w:rsidP="00707B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103308" w14:textId="77777777" w:rsidR="00157A64" w:rsidRDefault="00157A64" w:rsidP="00707B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579283" w14:textId="77777777" w:rsidR="00157A64" w:rsidRDefault="00157A64" w:rsidP="00707B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D6BAC2" w14:textId="77777777" w:rsidR="00157A64" w:rsidRDefault="00157A64" w:rsidP="00707B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FB7243" w14:textId="77777777" w:rsidR="00410FAD" w:rsidRDefault="00410FAD" w:rsidP="00707B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F6E116" w14:textId="5EFFC263" w:rsidR="00C631EA" w:rsidRPr="006019B3" w:rsidRDefault="00410FAD" w:rsidP="00707BA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3A5F97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3F211D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3A5F9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B3257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3A5F97">
              <w:rPr>
                <w:rFonts w:ascii="Arial" w:hAnsi="Arial" w:cs="Arial"/>
                <w:b/>
                <w:sz w:val="22"/>
                <w:szCs w:val="22"/>
              </w:rPr>
              <w:t xml:space="preserve">.m. – </w:t>
            </w:r>
            <w:r w:rsidR="00274C2B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3A5F97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274C2B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3A5F9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B3257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3A5F97">
              <w:rPr>
                <w:rFonts w:ascii="Arial" w:hAnsi="Arial" w:cs="Arial"/>
                <w:b/>
                <w:sz w:val="22"/>
                <w:szCs w:val="22"/>
              </w:rPr>
              <w:t>.m.</w:t>
            </w:r>
          </w:p>
        </w:tc>
        <w:tc>
          <w:tcPr>
            <w:tcW w:w="4689" w:type="dxa"/>
          </w:tcPr>
          <w:p w14:paraId="65C89245" w14:textId="77777777" w:rsidR="00D0490F" w:rsidRDefault="00D0490F" w:rsidP="00707BA2">
            <w:pPr>
              <w:pStyle w:val="Heading2"/>
              <w:rPr>
                <w:rFonts w:ascii="Arial" w:hAnsi="Arial" w:cs="Arial"/>
                <w:szCs w:val="22"/>
              </w:rPr>
            </w:pPr>
          </w:p>
          <w:p w14:paraId="1325ECA6" w14:textId="0E3A77DD" w:rsidR="001E2F0C" w:rsidRDefault="000F6E5F" w:rsidP="00707BA2">
            <w:pPr>
              <w:pStyle w:val="Heading2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Initiative Updates</w:t>
            </w:r>
            <w:r w:rsidR="009A4028">
              <w:rPr>
                <w:rFonts w:ascii="Arial" w:hAnsi="Arial" w:cs="Arial"/>
                <w:szCs w:val="22"/>
              </w:rPr>
              <w:t xml:space="preserve"> </w:t>
            </w:r>
          </w:p>
          <w:p w14:paraId="12F3CA57" w14:textId="67D2E3EE" w:rsidR="003F211D" w:rsidRDefault="003F211D" w:rsidP="00CA1CF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After the Law: Guiding the I/DD Community to Supported Decision-Making</w:t>
            </w:r>
          </w:p>
          <w:p w14:paraId="050F1801" w14:textId="77777777" w:rsidR="009A315F" w:rsidRDefault="009A315F" w:rsidP="009A315F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5DDFD135" w14:textId="29D34A6F" w:rsidR="003F211D" w:rsidRDefault="003F211D" w:rsidP="00CA1CF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Community Living Mini-Grants</w:t>
            </w:r>
            <w:r w:rsidR="00157A64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410FAD">
              <w:rPr>
                <w:rFonts w:ascii="Arial" w:hAnsi="Arial" w:cs="Arial"/>
                <w:sz w:val="22"/>
                <w:szCs w:val="22"/>
              </w:rPr>
              <w:t xml:space="preserve">Best Buddies International, Inc.; </w:t>
            </w:r>
            <w:r w:rsidR="00157A64">
              <w:rPr>
                <w:rFonts w:ascii="Arial" w:hAnsi="Arial" w:cs="Arial"/>
                <w:sz w:val="22"/>
                <w:szCs w:val="22"/>
              </w:rPr>
              <w:t>Bloom Fitness Corporation</w:t>
            </w:r>
            <w:r w:rsidR="00410FAD">
              <w:rPr>
                <w:rFonts w:ascii="Arial" w:hAnsi="Arial" w:cs="Arial"/>
                <w:sz w:val="22"/>
                <w:szCs w:val="22"/>
              </w:rPr>
              <w:t>;</w:t>
            </w:r>
            <w:r w:rsidR="00157A64">
              <w:rPr>
                <w:rFonts w:ascii="Arial" w:hAnsi="Arial" w:cs="Arial"/>
                <w:sz w:val="22"/>
                <w:szCs w:val="22"/>
              </w:rPr>
              <w:t xml:space="preserve"> East Carolina University</w:t>
            </w:r>
            <w:r w:rsidR="00410FAD">
              <w:rPr>
                <w:rFonts w:ascii="Arial" w:hAnsi="Arial" w:cs="Arial"/>
                <w:sz w:val="22"/>
                <w:szCs w:val="22"/>
              </w:rPr>
              <w:t>;</w:t>
            </w:r>
            <w:r w:rsidR="00157A64">
              <w:rPr>
                <w:rFonts w:ascii="Arial" w:hAnsi="Arial" w:cs="Arial"/>
                <w:sz w:val="22"/>
                <w:szCs w:val="22"/>
              </w:rPr>
              <w:t xml:space="preserve"> The National Leadership Consortium</w:t>
            </w:r>
            <w:r w:rsidR="00410FAD">
              <w:rPr>
                <w:rFonts w:ascii="Arial" w:hAnsi="Arial" w:cs="Arial"/>
                <w:sz w:val="22"/>
                <w:szCs w:val="22"/>
              </w:rPr>
              <w:t>;</w:t>
            </w:r>
            <w:r w:rsidR="00157A64">
              <w:rPr>
                <w:rFonts w:ascii="Arial" w:hAnsi="Arial" w:cs="Arial"/>
                <w:sz w:val="22"/>
                <w:szCs w:val="22"/>
              </w:rPr>
              <w:t xml:space="preserve"> ZABS Place</w:t>
            </w:r>
          </w:p>
          <w:p w14:paraId="33460706" w14:textId="77777777" w:rsidR="00157A64" w:rsidRPr="00157A64" w:rsidRDefault="00157A64" w:rsidP="00157A6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AA7645" w14:textId="26A32499" w:rsidR="00A7638C" w:rsidRDefault="00A7638C" w:rsidP="00CA1CF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Meet the Need NC</w:t>
            </w:r>
          </w:p>
          <w:p w14:paraId="1FEB834B" w14:textId="77777777" w:rsidR="00A7638C" w:rsidRDefault="00A7638C" w:rsidP="00A7638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15715C4E" w14:textId="69EC8BB7" w:rsidR="00C95698" w:rsidRPr="003F211D" w:rsidRDefault="00C95698" w:rsidP="003F21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5" w:type="dxa"/>
          </w:tcPr>
          <w:p w14:paraId="03ACF392" w14:textId="77777777" w:rsidR="00F42AAA" w:rsidRPr="008975CD" w:rsidRDefault="00F42AAA" w:rsidP="00707BA2">
            <w:pPr>
              <w:pStyle w:val="Location"/>
              <w:rPr>
                <w:rFonts w:ascii="Arial" w:hAnsi="Arial" w:cs="Arial"/>
                <w:i/>
                <w:szCs w:val="20"/>
              </w:rPr>
            </w:pPr>
          </w:p>
          <w:p w14:paraId="212ADFC6" w14:textId="77777777" w:rsidR="00D0490F" w:rsidRDefault="00D0490F" w:rsidP="00405F46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3FF9930" w14:textId="1DEE75DE" w:rsidR="003F211D" w:rsidRDefault="003F211D" w:rsidP="00A7638C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Linda Kendall Fields, UNC Cares</w:t>
            </w:r>
          </w:p>
          <w:p w14:paraId="292C0463" w14:textId="77777777" w:rsidR="003F211D" w:rsidRDefault="003F211D" w:rsidP="00A7638C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AE7EA90" w14:textId="77777777" w:rsidR="009A315F" w:rsidRDefault="009A315F" w:rsidP="00A7638C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605979A" w14:textId="2F188660" w:rsidR="003F211D" w:rsidRDefault="003F211D" w:rsidP="00A7638C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Various Contractors</w:t>
            </w:r>
          </w:p>
          <w:p w14:paraId="4AE01D81" w14:textId="77777777" w:rsidR="003F211D" w:rsidRDefault="003F211D" w:rsidP="00A7638C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2CF7D68" w14:textId="77777777" w:rsidR="00157A64" w:rsidRDefault="00157A64" w:rsidP="00405F46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095E66E" w14:textId="77777777" w:rsidR="00157A64" w:rsidRDefault="00157A64" w:rsidP="00405F46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A2D5E6D" w14:textId="77777777" w:rsidR="00157A64" w:rsidRDefault="00157A64" w:rsidP="00405F46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BF659FA" w14:textId="77777777" w:rsidR="00410FAD" w:rsidRDefault="00410FAD" w:rsidP="00405F46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0B92C3D" w14:textId="7ED351CE" w:rsidR="00A7638C" w:rsidRDefault="00A7638C" w:rsidP="00405F46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Beth Field, </w:t>
            </w:r>
            <w:r w:rsidRPr="00752A77">
              <w:rPr>
                <w:rFonts w:ascii="Arial" w:hAnsi="Arial" w:cs="Arial"/>
                <w:i/>
                <w:szCs w:val="20"/>
              </w:rPr>
              <w:t>Mental Health Transformation Alliance</w:t>
            </w:r>
          </w:p>
          <w:p w14:paraId="532B7B0B" w14:textId="32B8E132" w:rsidR="00C631EA" w:rsidRPr="004652A2" w:rsidRDefault="00C631EA" w:rsidP="00405F46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061C9" w:rsidRPr="004652A2" w14:paraId="0DF3E477" w14:textId="77777777" w:rsidTr="005B3257">
        <w:trPr>
          <w:trHeight w:val="146"/>
        </w:trPr>
        <w:tc>
          <w:tcPr>
            <w:tcW w:w="3001" w:type="dxa"/>
          </w:tcPr>
          <w:p w14:paraId="528231F7" w14:textId="235A349A" w:rsidR="005877B3" w:rsidRPr="005877B3" w:rsidRDefault="00A7240F" w:rsidP="00A061C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3A5F9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410FAD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274C2B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5836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B3257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405F46">
              <w:rPr>
                <w:rFonts w:ascii="Arial" w:hAnsi="Arial" w:cs="Arial"/>
                <w:b/>
                <w:sz w:val="22"/>
                <w:szCs w:val="22"/>
              </w:rPr>
              <w:t xml:space="preserve">.m. – </w:t>
            </w:r>
            <w:r w:rsidR="003F211D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274C2B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9A315F">
              <w:rPr>
                <w:rFonts w:ascii="Arial" w:hAnsi="Arial" w:cs="Arial"/>
                <w:b/>
                <w:sz w:val="22"/>
                <w:szCs w:val="22"/>
              </w:rPr>
              <w:t>40</w:t>
            </w:r>
            <w:r w:rsidR="00405F4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F7640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405F46">
              <w:rPr>
                <w:rFonts w:ascii="Arial" w:hAnsi="Arial" w:cs="Arial"/>
                <w:b/>
                <w:sz w:val="22"/>
                <w:szCs w:val="22"/>
              </w:rPr>
              <w:t>.m.</w:t>
            </w:r>
          </w:p>
        </w:tc>
        <w:tc>
          <w:tcPr>
            <w:tcW w:w="4689" w:type="dxa"/>
          </w:tcPr>
          <w:p w14:paraId="148CE344" w14:textId="39F9C87C" w:rsidR="005877B3" w:rsidRDefault="00227684" w:rsidP="005877B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Future Investment Discussion</w:t>
            </w:r>
          </w:p>
          <w:p w14:paraId="64FCCC82" w14:textId="3AD386B0" w:rsidR="00B31179" w:rsidRPr="003F211D" w:rsidRDefault="00BC7577" w:rsidP="00F1389A">
            <w:pPr>
              <w:pStyle w:val="ListParagraph"/>
              <w:numPr>
                <w:ilvl w:val="0"/>
                <w:numId w:val="45"/>
              </w:num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Proactive Approaches to Justice</w:t>
            </w:r>
            <w:r w:rsidR="00D82AD2">
              <w:rPr>
                <w:sz w:val="22"/>
                <w:szCs w:val="22"/>
              </w:rPr>
              <w:t xml:space="preserve"> for People with I/DD RFA</w:t>
            </w:r>
          </w:p>
          <w:p w14:paraId="19820D06" w14:textId="418B3B03" w:rsidR="003F211D" w:rsidRPr="00D7404E" w:rsidRDefault="00D7404E" w:rsidP="00F1389A">
            <w:pPr>
              <w:pStyle w:val="ListParagraph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D7404E">
              <w:rPr>
                <w:sz w:val="22"/>
                <w:szCs w:val="22"/>
              </w:rPr>
              <w:t>Supporting Parent Advocates</w:t>
            </w:r>
          </w:p>
          <w:p w14:paraId="3EC4FB5A" w14:textId="6D40AB69" w:rsidR="00BC7577" w:rsidRPr="00F1389A" w:rsidRDefault="00BC7577" w:rsidP="00BC7577">
            <w:pPr>
              <w:pStyle w:val="ListParagrap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85" w:type="dxa"/>
          </w:tcPr>
          <w:p w14:paraId="64AC15B1" w14:textId="59D4FDEB" w:rsidR="00227684" w:rsidRPr="00227684" w:rsidRDefault="009A315F" w:rsidP="00227684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D</w:t>
            </w:r>
            <w:r w:rsidR="00227684" w:rsidRPr="00227684">
              <w:rPr>
                <w:rFonts w:ascii="Arial" w:hAnsi="Arial" w:cs="Arial"/>
                <w:i/>
                <w:sz w:val="22"/>
                <w:szCs w:val="22"/>
              </w:rPr>
              <w:t>r. Charlrean Mapson, Chair</w:t>
            </w:r>
          </w:p>
          <w:p w14:paraId="1F1E660D" w14:textId="77777777" w:rsidR="00227684" w:rsidRDefault="00227684" w:rsidP="00227684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  <w:r w:rsidRPr="00227684">
              <w:rPr>
                <w:rFonts w:ascii="Arial" w:hAnsi="Arial" w:cs="Arial"/>
                <w:i/>
                <w:sz w:val="22"/>
                <w:szCs w:val="22"/>
              </w:rPr>
              <w:t>Philip Woodward, Staff</w:t>
            </w:r>
          </w:p>
          <w:p w14:paraId="0373D660" w14:textId="0B12136E" w:rsidR="008D7AF4" w:rsidRDefault="008D7AF4" w:rsidP="008D7AF4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E366F0" w:rsidRPr="004652A2" w14:paraId="5EA29941" w14:textId="77777777" w:rsidTr="005B3257">
        <w:trPr>
          <w:trHeight w:val="290"/>
        </w:trPr>
        <w:tc>
          <w:tcPr>
            <w:tcW w:w="3001" w:type="dxa"/>
          </w:tcPr>
          <w:p w14:paraId="6090568F" w14:textId="5A55B815" w:rsidR="00E366F0" w:rsidRPr="004652A2" w:rsidRDefault="009A315F" w:rsidP="00E366F0">
            <w:pPr>
              <w:pStyle w:val="Heading2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</w:t>
            </w:r>
            <w:r w:rsidR="008F6CC8">
              <w:rPr>
                <w:rFonts w:ascii="Arial" w:hAnsi="Arial" w:cs="Arial"/>
                <w:szCs w:val="22"/>
              </w:rPr>
              <w:t>:</w:t>
            </w:r>
            <w:r>
              <w:rPr>
                <w:rFonts w:ascii="Arial" w:hAnsi="Arial" w:cs="Arial"/>
                <w:szCs w:val="22"/>
              </w:rPr>
              <w:t>40</w:t>
            </w:r>
            <w:r w:rsidR="008F6CC8">
              <w:rPr>
                <w:rFonts w:ascii="Arial" w:hAnsi="Arial" w:cs="Arial"/>
                <w:szCs w:val="22"/>
              </w:rPr>
              <w:t xml:space="preserve"> </w:t>
            </w:r>
            <w:r w:rsidR="002F7640">
              <w:rPr>
                <w:rFonts w:ascii="Arial" w:hAnsi="Arial" w:cs="Arial"/>
                <w:szCs w:val="22"/>
              </w:rPr>
              <w:t>p</w:t>
            </w:r>
            <w:r w:rsidR="008F6CC8">
              <w:rPr>
                <w:rFonts w:ascii="Arial" w:hAnsi="Arial" w:cs="Arial"/>
                <w:szCs w:val="22"/>
              </w:rPr>
              <w:t xml:space="preserve">.m. – </w:t>
            </w:r>
            <w:r>
              <w:rPr>
                <w:rFonts w:ascii="Arial" w:hAnsi="Arial" w:cs="Arial"/>
                <w:szCs w:val="22"/>
              </w:rPr>
              <w:t>3</w:t>
            </w:r>
            <w:r w:rsidR="00570341">
              <w:rPr>
                <w:rFonts w:ascii="Arial" w:hAnsi="Arial" w:cs="Arial"/>
                <w:szCs w:val="22"/>
              </w:rPr>
              <w:t>:</w:t>
            </w:r>
            <w:r>
              <w:rPr>
                <w:rFonts w:ascii="Arial" w:hAnsi="Arial" w:cs="Arial"/>
                <w:szCs w:val="22"/>
              </w:rPr>
              <w:t>45</w:t>
            </w:r>
            <w:r w:rsidR="00E366F0" w:rsidRPr="004652A2">
              <w:rPr>
                <w:rFonts w:ascii="Arial" w:hAnsi="Arial" w:cs="Arial"/>
                <w:szCs w:val="22"/>
              </w:rPr>
              <w:t xml:space="preserve"> </w:t>
            </w:r>
            <w:r w:rsidR="00B25E7C">
              <w:rPr>
                <w:rFonts w:ascii="Arial" w:hAnsi="Arial" w:cs="Arial"/>
                <w:szCs w:val="22"/>
              </w:rPr>
              <w:t>p</w:t>
            </w:r>
            <w:r w:rsidR="00E366F0" w:rsidRPr="004652A2">
              <w:rPr>
                <w:rFonts w:ascii="Arial" w:hAnsi="Arial" w:cs="Arial"/>
                <w:szCs w:val="22"/>
              </w:rPr>
              <w:t xml:space="preserve">.m.  </w:t>
            </w:r>
          </w:p>
        </w:tc>
        <w:tc>
          <w:tcPr>
            <w:tcW w:w="4689" w:type="dxa"/>
          </w:tcPr>
          <w:p w14:paraId="1C55A808" w14:textId="77777777" w:rsidR="00E366F0" w:rsidRPr="00241B49" w:rsidRDefault="00E366F0" w:rsidP="00E366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1B49">
              <w:rPr>
                <w:rFonts w:ascii="Arial" w:hAnsi="Arial" w:cs="Arial"/>
                <w:b/>
                <w:sz w:val="22"/>
                <w:szCs w:val="22"/>
              </w:rPr>
              <w:t>Wrap Up and Reminders</w:t>
            </w:r>
          </w:p>
          <w:p w14:paraId="6C3E92C3" w14:textId="7DA57717" w:rsidR="00AA4D60" w:rsidRPr="00241B49" w:rsidRDefault="00AA4D60" w:rsidP="00AC29BA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41B49">
              <w:rPr>
                <w:rFonts w:ascii="Arial" w:hAnsi="Arial" w:cs="Arial"/>
                <w:bCs/>
                <w:sz w:val="22"/>
                <w:szCs w:val="22"/>
              </w:rPr>
              <w:t>Completion of Financial Forms</w:t>
            </w:r>
          </w:p>
          <w:p w14:paraId="4FD6B3B4" w14:textId="568644D7" w:rsidR="00AA4D60" w:rsidRPr="00241B49" w:rsidRDefault="004B6587" w:rsidP="00AC29BA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41B49">
              <w:rPr>
                <w:rFonts w:ascii="Arial" w:hAnsi="Arial" w:cs="Arial"/>
                <w:bCs/>
                <w:sz w:val="22"/>
                <w:szCs w:val="22"/>
              </w:rPr>
              <w:t>Survey Reminder</w:t>
            </w:r>
          </w:p>
          <w:p w14:paraId="780BD4A1" w14:textId="2E066AF0" w:rsidR="009976D3" w:rsidRPr="00241B49" w:rsidRDefault="009976D3" w:rsidP="009976D3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41B49">
              <w:rPr>
                <w:rFonts w:ascii="Arial" w:hAnsi="Arial" w:cs="Arial"/>
                <w:sz w:val="22"/>
                <w:szCs w:val="22"/>
              </w:rPr>
              <w:t>Policy Education Committee Every 2</w:t>
            </w:r>
            <w:r w:rsidRPr="00241B49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241B49">
              <w:rPr>
                <w:rFonts w:ascii="Arial" w:hAnsi="Arial" w:cs="Arial"/>
                <w:sz w:val="22"/>
                <w:szCs w:val="22"/>
              </w:rPr>
              <w:t xml:space="preserve"> Thursday from 10:30</w:t>
            </w:r>
            <w:r w:rsidR="00107997" w:rsidRPr="00241B4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1B49">
              <w:rPr>
                <w:rFonts w:ascii="Arial" w:hAnsi="Arial" w:cs="Arial"/>
                <w:sz w:val="22"/>
                <w:szCs w:val="22"/>
              </w:rPr>
              <w:t>a.m.-12:00 p.m. (virtual)</w:t>
            </w:r>
          </w:p>
          <w:p w14:paraId="5829C282" w14:textId="00932F26" w:rsidR="00424BB1" w:rsidRPr="00241B49" w:rsidRDefault="000328EE" w:rsidP="00AC29BA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241B49">
              <w:rPr>
                <w:rFonts w:ascii="Arial" w:hAnsi="Arial" w:cs="Arial"/>
                <w:sz w:val="22"/>
                <w:szCs w:val="22"/>
              </w:rPr>
              <w:t xml:space="preserve">Reminder: </w:t>
            </w:r>
            <w:r w:rsidR="00424BB1" w:rsidRPr="00241B49">
              <w:rPr>
                <w:rFonts w:ascii="Arial" w:hAnsi="Arial" w:cs="Arial"/>
                <w:sz w:val="22"/>
                <w:szCs w:val="22"/>
              </w:rPr>
              <w:t>Next Council meeting –</w:t>
            </w:r>
          </w:p>
          <w:p w14:paraId="5517D535" w14:textId="74A52FE6" w:rsidR="009A315F" w:rsidRPr="00930F39" w:rsidRDefault="009A315F" w:rsidP="0008081D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August 8-9</w:t>
            </w:r>
            <w:r w:rsidR="00930F39">
              <w:rPr>
                <w:rFonts w:ascii="Arial" w:hAnsi="Arial" w:cs="Arial"/>
                <w:sz w:val="22"/>
                <w:szCs w:val="22"/>
              </w:rPr>
              <w:t>,</w:t>
            </w:r>
            <w:r w:rsidR="00930F39" w:rsidRPr="00930F39">
              <w:rPr>
                <w:rFonts w:ascii="Arial" w:hAnsi="Arial" w:cs="Arial"/>
                <w:sz w:val="22"/>
                <w:szCs w:val="22"/>
              </w:rPr>
              <w:t xml:space="preserve"> 2024</w:t>
            </w:r>
            <w:r w:rsidR="00930F39">
              <w:rPr>
                <w:rFonts w:ascii="Arial" w:hAnsi="Arial" w:cs="Arial"/>
                <w:sz w:val="22"/>
                <w:szCs w:val="22"/>
              </w:rPr>
              <w:t xml:space="preserve"> (C</w:t>
            </w:r>
            <w:r>
              <w:rPr>
                <w:rFonts w:ascii="Arial" w:hAnsi="Arial" w:cs="Arial"/>
                <w:sz w:val="22"/>
                <w:szCs w:val="22"/>
              </w:rPr>
              <w:t>ary</w:t>
            </w:r>
            <w:r w:rsidR="00930F3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685" w:type="dxa"/>
          </w:tcPr>
          <w:p w14:paraId="0E5B463F" w14:textId="14A65295" w:rsidR="00E366F0" w:rsidRPr="004652A2" w:rsidRDefault="00BB0E5E" w:rsidP="00E366F0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  <w:r w:rsidRPr="00227684">
              <w:rPr>
                <w:rFonts w:ascii="Arial" w:hAnsi="Arial" w:cs="Arial"/>
                <w:i/>
                <w:sz w:val="22"/>
                <w:szCs w:val="22"/>
              </w:rPr>
              <w:t>Dr. Charlrean Mapson</w:t>
            </w:r>
            <w:r w:rsidR="00BB36D3">
              <w:rPr>
                <w:rFonts w:ascii="Arial" w:hAnsi="Arial" w:cs="Arial"/>
                <w:i/>
                <w:sz w:val="22"/>
                <w:szCs w:val="22"/>
              </w:rPr>
              <w:t>, Chair</w:t>
            </w:r>
          </w:p>
        </w:tc>
      </w:tr>
    </w:tbl>
    <w:p w14:paraId="1EDE3F90" w14:textId="1563A946" w:rsidR="004652A2" w:rsidRDefault="004652A2" w:rsidP="004652A2">
      <w:pPr>
        <w:pStyle w:val="Heading2"/>
        <w:rPr>
          <w:rFonts w:ascii="Arial" w:hAnsi="Arial" w:cs="Arial"/>
        </w:rPr>
      </w:pPr>
      <w:r w:rsidRPr="004652A2">
        <w:rPr>
          <w:rFonts w:ascii="Arial" w:hAnsi="Arial" w:cs="Arial"/>
        </w:rPr>
        <w:t xml:space="preserve">COMMUNITY LIVING COMMITTEE </w:t>
      </w:r>
    </w:p>
    <w:p w14:paraId="70F81228" w14:textId="77777777" w:rsidR="005E4293" w:rsidRDefault="005E4293" w:rsidP="005E4293">
      <w:pPr>
        <w:rPr>
          <w:rFonts w:cs="Tahoma"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Charlrean Mapson, D. Min., </w:t>
      </w:r>
      <w:r w:rsidRPr="00D24100">
        <w:rPr>
          <w:rFonts w:cs="Tahoma"/>
          <w:b/>
          <w:sz w:val="22"/>
          <w:szCs w:val="22"/>
        </w:rPr>
        <w:t>Chair</w:t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5E4293">
        <w:rPr>
          <w:rFonts w:cs="Tahoma"/>
          <w:sz w:val="22"/>
          <w:szCs w:val="22"/>
        </w:rPr>
        <w:t>Parent-New Hanover</w:t>
      </w:r>
    </w:p>
    <w:p w14:paraId="77DD8403" w14:textId="77777777" w:rsidR="005E4293" w:rsidRPr="0008595F" w:rsidRDefault="005E4293" w:rsidP="005E4293">
      <w:pPr>
        <w:rPr>
          <w:rFonts w:cs="Tahoma"/>
          <w:sz w:val="22"/>
          <w:szCs w:val="22"/>
        </w:rPr>
      </w:pPr>
      <w:r>
        <w:rPr>
          <w:rFonts w:cs="Tahoma"/>
          <w:bCs/>
          <w:sz w:val="22"/>
          <w:szCs w:val="22"/>
        </w:rPr>
        <w:t>Senator Sydney Batch</w:t>
      </w:r>
      <w:r>
        <w:rPr>
          <w:rFonts w:cs="Tahoma"/>
          <w:bCs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  <w:t>Senat</w:t>
      </w:r>
      <w:r>
        <w:rPr>
          <w:rFonts w:cs="Tahoma"/>
          <w:sz w:val="22"/>
          <w:szCs w:val="22"/>
        </w:rPr>
        <w:t>e Representative</w:t>
      </w:r>
      <w:r w:rsidRPr="0008595F">
        <w:rPr>
          <w:rFonts w:cs="Tahoma"/>
          <w:sz w:val="22"/>
          <w:szCs w:val="22"/>
        </w:rPr>
        <w:t>-</w:t>
      </w:r>
      <w:r>
        <w:rPr>
          <w:rFonts w:cs="Tahoma"/>
          <w:sz w:val="22"/>
          <w:szCs w:val="22"/>
        </w:rPr>
        <w:t>Wake</w:t>
      </w:r>
    </w:p>
    <w:p w14:paraId="4E1DCDB9" w14:textId="511DC3E9" w:rsidR="002142D3" w:rsidRDefault="002142D3" w:rsidP="005E4293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Carol Ann Conway</w:t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>Individual/Relative Institution-Orange</w:t>
      </w:r>
    </w:p>
    <w:p w14:paraId="081E4E1F" w14:textId="71651685" w:rsidR="005E4293" w:rsidRPr="0008595F" w:rsidRDefault="005E4293" w:rsidP="005E4293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Rhonda Cox</w:t>
      </w:r>
      <w:r w:rsidRPr="0008595F">
        <w:rPr>
          <w:rFonts w:cs="Tahoma"/>
          <w:sz w:val="22"/>
          <w:szCs w:val="22"/>
        </w:rPr>
        <w:t xml:space="preserve">; Alternate: </w:t>
      </w:r>
      <w:r>
        <w:rPr>
          <w:rFonts w:cs="Tahoma"/>
          <w:sz w:val="22"/>
          <w:szCs w:val="22"/>
        </w:rPr>
        <w:t>Judith Kirkman</w:t>
      </w:r>
      <w:r w:rsidRPr="0008595F"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  <w:t>Non-Profit Agency-Buncombe</w:t>
      </w:r>
    </w:p>
    <w:p w14:paraId="7382EA5E" w14:textId="77777777" w:rsidR="005E4293" w:rsidRDefault="005E4293" w:rsidP="005E4293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Jonathan D’Angelo</w:t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  <w:t>Individual with DD-</w:t>
      </w:r>
      <w:r>
        <w:rPr>
          <w:rFonts w:cs="Tahoma"/>
          <w:sz w:val="22"/>
          <w:szCs w:val="22"/>
        </w:rPr>
        <w:t>Carteret</w:t>
      </w:r>
    </w:p>
    <w:p w14:paraId="0065FDD5" w14:textId="48EC14B3" w:rsidR="005E4293" w:rsidRPr="00A44DEC" w:rsidRDefault="005E4293" w:rsidP="005E4293">
      <w:pPr>
        <w:rPr>
          <w:rFonts w:cs="Tahoma"/>
          <w:i/>
          <w:iCs/>
          <w:sz w:val="22"/>
          <w:szCs w:val="22"/>
        </w:rPr>
      </w:pPr>
      <w:r w:rsidRPr="00262423">
        <w:rPr>
          <w:rFonts w:cs="Tahoma"/>
          <w:sz w:val="22"/>
          <w:szCs w:val="22"/>
        </w:rPr>
        <w:t>Debra Farrington</w:t>
      </w:r>
      <w:r w:rsidRPr="00262423">
        <w:rPr>
          <w:rFonts w:cs="Tahoma"/>
          <w:i/>
          <w:iCs/>
          <w:sz w:val="22"/>
          <w:szCs w:val="22"/>
        </w:rPr>
        <w:t xml:space="preserve"> </w:t>
      </w:r>
      <w:r w:rsidRPr="00262423">
        <w:rPr>
          <w:rFonts w:cs="Tahoma"/>
          <w:sz w:val="22"/>
          <w:szCs w:val="22"/>
        </w:rPr>
        <w:t>(DHHS)</w:t>
      </w:r>
      <w:r w:rsidRPr="00033EDD">
        <w:rPr>
          <w:rFonts w:cs="Tahoma"/>
          <w:sz w:val="22"/>
          <w:szCs w:val="22"/>
        </w:rPr>
        <w:t>;</w:t>
      </w:r>
      <w:r w:rsidRPr="00262423">
        <w:rPr>
          <w:rFonts w:cs="Tahoma"/>
          <w:i/>
          <w:iCs/>
          <w:sz w:val="22"/>
          <w:szCs w:val="22"/>
        </w:rPr>
        <w:t xml:space="preserve"> </w:t>
      </w:r>
      <w:r w:rsidRPr="00262423">
        <w:rPr>
          <w:rFonts w:cs="Tahoma"/>
          <w:sz w:val="22"/>
          <w:szCs w:val="22"/>
        </w:rPr>
        <w:t xml:space="preserve">Alternate: </w:t>
      </w:r>
      <w:r w:rsidR="00EB6E40" w:rsidRPr="00C95698">
        <w:rPr>
          <w:rFonts w:cs="Tahoma"/>
          <w:sz w:val="22"/>
          <w:szCs w:val="22"/>
        </w:rPr>
        <w:t>Deb Goda</w:t>
      </w:r>
      <w:r w:rsidRPr="00262423">
        <w:rPr>
          <w:rFonts w:cs="Tahoma"/>
          <w:sz w:val="22"/>
          <w:szCs w:val="22"/>
        </w:rPr>
        <w:tab/>
      </w:r>
      <w:r w:rsidRPr="00262423">
        <w:rPr>
          <w:rFonts w:cs="Tahoma"/>
          <w:sz w:val="22"/>
          <w:szCs w:val="22"/>
        </w:rPr>
        <w:tab/>
      </w:r>
      <w:r w:rsidRPr="00262423">
        <w:rPr>
          <w:rFonts w:cs="Tahoma"/>
          <w:sz w:val="22"/>
          <w:szCs w:val="22"/>
        </w:rPr>
        <w:tab/>
        <w:t>Agency: DHHS</w:t>
      </w:r>
    </w:p>
    <w:p w14:paraId="63C77439" w14:textId="77777777" w:rsidR="005E4293" w:rsidRPr="0008595F" w:rsidRDefault="005E4293" w:rsidP="005E4293">
      <w:pPr>
        <w:rPr>
          <w:rFonts w:cs="Tahoma"/>
          <w:sz w:val="22"/>
          <w:szCs w:val="22"/>
        </w:rPr>
      </w:pPr>
      <w:r w:rsidRPr="0008595F">
        <w:rPr>
          <w:rFonts w:cs="Tahoma"/>
          <w:sz w:val="22"/>
          <w:szCs w:val="22"/>
        </w:rPr>
        <w:t>Joshua Gettinger, M.D.</w:t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  <w:t>Parent-Buncombe</w:t>
      </w:r>
    </w:p>
    <w:p w14:paraId="75C2901D" w14:textId="77777777" w:rsidR="005E4293" w:rsidRDefault="005E4293" w:rsidP="005E4293">
      <w:pPr>
        <w:rPr>
          <w:rFonts w:cs="Tahoma"/>
          <w:sz w:val="22"/>
          <w:szCs w:val="22"/>
        </w:rPr>
      </w:pPr>
      <w:r w:rsidRPr="0008595F">
        <w:rPr>
          <w:rFonts w:cs="Tahoma"/>
          <w:sz w:val="22"/>
          <w:szCs w:val="22"/>
        </w:rPr>
        <w:t>Brendon Hildreth</w:t>
      </w:r>
      <w:r w:rsidRPr="00AF4B9F">
        <w:rPr>
          <w:rFonts w:cs="Tahoma"/>
          <w:sz w:val="22"/>
          <w:szCs w:val="22"/>
        </w:rPr>
        <w:t xml:space="preserve"> </w:t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>Individual with DD-Craven</w:t>
      </w:r>
    </w:p>
    <w:p w14:paraId="441F95DB" w14:textId="6CD571C4" w:rsidR="005E4293" w:rsidRPr="0008595F" w:rsidRDefault="005E4293" w:rsidP="005E4293">
      <w:pPr>
        <w:rPr>
          <w:rFonts w:cs="Tahoma"/>
          <w:sz w:val="22"/>
          <w:szCs w:val="22"/>
        </w:rPr>
      </w:pPr>
      <w:r w:rsidRPr="0008595F">
        <w:rPr>
          <w:rFonts w:cs="Tahoma"/>
          <w:sz w:val="22"/>
          <w:szCs w:val="22"/>
        </w:rPr>
        <w:t>Gary Junker, Ph.D.</w:t>
      </w:r>
      <w:r>
        <w:rPr>
          <w:rFonts w:cs="Tahoma"/>
          <w:sz w:val="22"/>
          <w:szCs w:val="22"/>
        </w:rPr>
        <w:t xml:space="preserve">; Alternate: </w:t>
      </w:r>
      <w:r>
        <w:rPr>
          <w:rFonts w:cs="Tahoma"/>
          <w:i/>
          <w:iCs/>
          <w:sz w:val="22"/>
          <w:szCs w:val="22"/>
        </w:rPr>
        <w:t>Vacant</w:t>
      </w:r>
      <w:r>
        <w:rPr>
          <w:rFonts w:cs="Tahoma"/>
          <w:i/>
          <w:iCs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  <w:t xml:space="preserve">Dept. of </w:t>
      </w:r>
      <w:r w:rsidR="00420126">
        <w:rPr>
          <w:rFonts w:cs="Tahoma"/>
          <w:sz w:val="22"/>
          <w:szCs w:val="22"/>
        </w:rPr>
        <w:t>Adult Correction</w:t>
      </w:r>
      <w:r w:rsidRPr="0008595F">
        <w:rPr>
          <w:rFonts w:cs="Tahoma"/>
          <w:sz w:val="22"/>
          <w:szCs w:val="22"/>
        </w:rPr>
        <w:t>-Orange</w:t>
      </w:r>
    </w:p>
    <w:p w14:paraId="0AC4CD00" w14:textId="77777777" w:rsidR="005E4293" w:rsidRDefault="005E4293" w:rsidP="005E4293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Ryan Rotundo</w:t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>Sibling-Buncombe</w:t>
      </w:r>
    </w:p>
    <w:p w14:paraId="3AF935B1" w14:textId="77777777" w:rsidR="005E4293" w:rsidRDefault="005E4293" w:rsidP="005E4293">
      <w:pPr>
        <w:rPr>
          <w:rFonts w:cs="Tahoma"/>
          <w:sz w:val="22"/>
          <w:szCs w:val="22"/>
        </w:rPr>
      </w:pPr>
      <w:r w:rsidRPr="00266C2A">
        <w:rPr>
          <w:rFonts w:cs="Tahoma"/>
          <w:sz w:val="22"/>
          <w:szCs w:val="22"/>
        </w:rPr>
        <w:t>Bethany Dawn Smith</w:t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 w:rsidRPr="00D878F9">
        <w:rPr>
          <w:rFonts w:cs="Tahoma"/>
          <w:i/>
          <w:iCs/>
          <w:sz w:val="22"/>
          <w:szCs w:val="22"/>
        </w:rPr>
        <w:tab/>
      </w:r>
      <w:r w:rsidRPr="00D878F9">
        <w:rPr>
          <w:rFonts w:cs="Tahoma"/>
          <w:i/>
          <w:iCs/>
          <w:sz w:val="22"/>
          <w:szCs w:val="22"/>
        </w:rPr>
        <w:tab/>
      </w:r>
      <w:r w:rsidRPr="00D878F9">
        <w:rPr>
          <w:rFonts w:cs="Tahoma"/>
          <w:i/>
          <w:iCs/>
          <w:sz w:val="22"/>
          <w:szCs w:val="22"/>
        </w:rPr>
        <w:tab/>
      </w:r>
      <w:r w:rsidRPr="00D878F9">
        <w:rPr>
          <w:rFonts w:cs="Tahoma"/>
          <w:i/>
          <w:iCs/>
          <w:sz w:val="22"/>
          <w:szCs w:val="22"/>
        </w:rPr>
        <w:tab/>
      </w:r>
      <w:r w:rsidRPr="00266C2A">
        <w:rPr>
          <w:rFonts w:cs="Tahoma"/>
          <w:sz w:val="22"/>
          <w:szCs w:val="22"/>
        </w:rPr>
        <w:t>Individual with DD-Pitt</w:t>
      </w:r>
    </w:p>
    <w:p w14:paraId="058DA617" w14:textId="77777777" w:rsidR="005E4293" w:rsidRPr="0008595F" w:rsidRDefault="005E4293" w:rsidP="005E4293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Dale </w:t>
      </w:r>
      <w:r w:rsidRPr="0008595F">
        <w:rPr>
          <w:rFonts w:cs="Tahoma"/>
          <w:sz w:val="22"/>
          <w:szCs w:val="22"/>
        </w:rPr>
        <w:t>Stephenson</w:t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  <w:t>Parent-Wake</w:t>
      </w:r>
    </w:p>
    <w:p w14:paraId="26296B37" w14:textId="77777777" w:rsidR="005E4293" w:rsidRDefault="005E4293" w:rsidP="005E4293">
      <w:pPr>
        <w:rPr>
          <w:rFonts w:cs="Tahoma"/>
          <w:sz w:val="22"/>
          <w:szCs w:val="22"/>
        </w:rPr>
      </w:pPr>
      <w:r w:rsidRPr="0008595F">
        <w:rPr>
          <w:rFonts w:cs="Tahoma"/>
          <w:sz w:val="22"/>
          <w:szCs w:val="22"/>
        </w:rPr>
        <w:t>Peggy Terhune, Ph.D.</w:t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  <w:t>Local Non-Governmental Agency-Randolph</w:t>
      </w:r>
    </w:p>
    <w:p w14:paraId="6AC3503F" w14:textId="36E50B1F" w:rsidR="00EC678D" w:rsidRPr="00EC678D" w:rsidRDefault="00EC678D" w:rsidP="00EC678D">
      <w:pPr>
        <w:rPr>
          <w:rFonts w:cs="Tahoma"/>
          <w:b/>
          <w:bCs/>
          <w:i/>
          <w:iCs/>
          <w:sz w:val="22"/>
          <w:szCs w:val="22"/>
        </w:rPr>
      </w:pPr>
      <w:r>
        <w:rPr>
          <w:rFonts w:cs="Tahoma"/>
          <w:b/>
          <w:bCs/>
          <w:i/>
          <w:iCs/>
          <w:sz w:val="22"/>
          <w:szCs w:val="22"/>
        </w:rPr>
        <w:t>Staff: Philip Woodward</w:t>
      </w:r>
    </w:p>
    <w:sectPr w:rsidR="00EC678D" w:rsidRPr="00EC678D" w:rsidSect="00565A03">
      <w:type w:val="continuous"/>
      <w:pgSz w:w="12240" w:h="15840"/>
      <w:pgMar w:top="288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49A06" w14:textId="77777777" w:rsidR="00EC2355" w:rsidRDefault="00EC2355">
      <w:r>
        <w:separator/>
      </w:r>
    </w:p>
  </w:endnote>
  <w:endnote w:type="continuationSeparator" w:id="0">
    <w:p w14:paraId="57639F1C" w14:textId="77777777" w:rsidR="00EC2355" w:rsidRDefault="00EC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9CD9D" w14:textId="77777777" w:rsidR="00EC2355" w:rsidRDefault="00EC2355">
      <w:r>
        <w:separator/>
      </w:r>
    </w:p>
  </w:footnote>
  <w:footnote w:type="continuationSeparator" w:id="0">
    <w:p w14:paraId="35957729" w14:textId="77777777" w:rsidR="00EC2355" w:rsidRDefault="00EC2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3684C8F"/>
    <w:multiLevelType w:val="hybridMultilevel"/>
    <w:tmpl w:val="EFE0FB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864D39"/>
    <w:multiLevelType w:val="hybridMultilevel"/>
    <w:tmpl w:val="918A08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227CE"/>
    <w:multiLevelType w:val="hybridMultilevel"/>
    <w:tmpl w:val="63B22C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E17E39"/>
    <w:multiLevelType w:val="hybridMultilevel"/>
    <w:tmpl w:val="A7E6A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FB763F"/>
    <w:multiLevelType w:val="hybridMultilevel"/>
    <w:tmpl w:val="C122BB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A8623A"/>
    <w:multiLevelType w:val="hybridMultilevel"/>
    <w:tmpl w:val="0C80FE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8D08E8"/>
    <w:multiLevelType w:val="multilevel"/>
    <w:tmpl w:val="C42A2EEC"/>
    <w:lvl w:ilvl="0">
      <w:start w:val="1"/>
      <w:numFmt w:val="bullet"/>
      <w:lvlText w:val=""/>
      <w:lvlJc w:val="left"/>
      <w:pPr>
        <w:tabs>
          <w:tab w:val="num" w:pos="660"/>
        </w:tabs>
        <w:ind w:left="660" w:hanging="30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D0343D"/>
    <w:multiLevelType w:val="hybridMultilevel"/>
    <w:tmpl w:val="69DC9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C53C5B"/>
    <w:multiLevelType w:val="hybridMultilevel"/>
    <w:tmpl w:val="066493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ACE0F7B"/>
    <w:multiLevelType w:val="hybridMultilevel"/>
    <w:tmpl w:val="47CCE6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FAA7C80"/>
    <w:multiLevelType w:val="hybridMultilevel"/>
    <w:tmpl w:val="F71A2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B23222"/>
    <w:multiLevelType w:val="hybridMultilevel"/>
    <w:tmpl w:val="F9C457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7B374E"/>
    <w:multiLevelType w:val="hybridMultilevel"/>
    <w:tmpl w:val="D1F42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E92D90"/>
    <w:multiLevelType w:val="hybridMultilevel"/>
    <w:tmpl w:val="FEAA7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1D0D2B"/>
    <w:multiLevelType w:val="hybridMultilevel"/>
    <w:tmpl w:val="65B08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E051AF"/>
    <w:multiLevelType w:val="hybridMultilevel"/>
    <w:tmpl w:val="D08293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2260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3D1F20FB"/>
    <w:multiLevelType w:val="hybridMultilevel"/>
    <w:tmpl w:val="58D088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B97387"/>
    <w:multiLevelType w:val="hybridMultilevel"/>
    <w:tmpl w:val="9628E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63C6A"/>
    <w:multiLevelType w:val="hybridMultilevel"/>
    <w:tmpl w:val="EC10E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670B7E"/>
    <w:multiLevelType w:val="hybridMultilevel"/>
    <w:tmpl w:val="BAB42456"/>
    <w:lvl w:ilvl="0" w:tplc="50EE4EBA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E3738F"/>
    <w:multiLevelType w:val="hybridMultilevel"/>
    <w:tmpl w:val="4DBC9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AF1233"/>
    <w:multiLevelType w:val="hybridMultilevel"/>
    <w:tmpl w:val="B462BF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531742"/>
    <w:multiLevelType w:val="hybridMultilevel"/>
    <w:tmpl w:val="2488D9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E56ED8"/>
    <w:multiLevelType w:val="hybridMultilevel"/>
    <w:tmpl w:val="27FEC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D71EF8"/>
    <w:multiLevelType w:val="hybridMultilevel"/>
    <w:tmpl w:val="7D98D4E0"/>
    <w:lvl w:ilvl="0" w:tplc="AC222A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7C758F"/>
    <w:multiLevelType w:val="hybridMultilevel"/>
    <w:tmpl w:val="65C0F5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60DAA"/>
    <w:multiLevelType w:val="hybridMultilevel"/>
    <w:tmpl w:val="C31693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22D96"/>
    <w:multiLevelType w:val="hybridMultilevel"/>
    <w:tmpl w:val="29D2C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990EB8"/>
    <w:multiLevelType w:val="hybridMultilevel"/>
    <w:tmpl w:val="9E5823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BB66D9"/>
    <w:multiLevelType w:val="hybridMultilevel"/>
    <w:tmpl w:val="B802B9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6734D6"/>
    <w:multiLevelType w:val="hybridMultilevel"/>
    <w:tmpl w:val="59D82740"/>
    <w:lvl w:ilvl="0" w:tplc="AB78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00607"/>
    <w:multiLevelType w:val="hybridMultilevel"/>
    <w:tmpl w:val="DB329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C4095E"/>
    <w:multiLevelType w:val="hybridMultilevel"/>
    <w:tmpl w:val="2A0EC912"/>
    <w:lvl w:ilvl="0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9" w15:restartNumberingAfterBreak="0">
    <w:nsid w:val="79934DF6"/>
    <w:multiLevelType w:val="hybridMultilevel"/>
    <w:tmpl w:val="5CF0D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F65DCF"/>
    <w:multiLevelType w:val="hybridMultilevel"/>
    <w:tmpl w:val="356E1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E9593E"/>
    <w:multiLevelType w:val="hybridMultilevel"/>
    <w:tmpl w:val="C332D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591CE3"/>
    <w:multiLevelType w:val="hybridMultilevel"/>
    <w:tmpl w:val="BDCCE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8110EB"/>
    <w:multiLevelType w:val="hybridMultilevel"/>
    <w:tmpl w:val="6BE6E4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E7811CD"/>
    <w:multiLevelType w:val="hybridMultilevel"/>
    <w:tmpl w:val="55645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331736">
    <w:abstractNumId w:val="4"/>
  </w:num>
  <w:num w:numId="2" w16cid:durableId="1501120809">
    <w:abstractNumId w:val="3"/>
  </w:num>
  <w:num w:numId="3" w16cid:durableId="1376613035">
    <w:abstractNumId w:val="2"/>
  </w:num>
  <w:num w:numId="4" w16cid:durableId="1594128522">
    <w:abstractNumId w:val="1"/>
  </w:num>
  <w:num w:numId="5" w16cid:durableId="888034219">
    <w:abstractNumId w:val="0"/>
  </w:num>
  <w:num w:numId="6" w16cid:durableId="875971571">
    <w:abstractNumId w:val="22"/>
  </w:num>
  <w:num w:numId="7" w16cid:durableId="1206019152">
    <w:abstractNumId w:val="11"/>
  </w:num>
  <w:num w:numId="8" w16cid:durableId="83378561">
    <w:abstractNumId w:val="13"/>
  </w:num>
  <w:num w:numId="9" w16cid:durableId="1860119355">
    <w:abstractNumId w:val="35"/>
  </w:num>
  <w:num w:numId="10" w16cid:durableId="526255267">
    <w:abstractNumId w:val="34"/>
  </w:num>
  <w:num w:numId="11" w16cid:durableId="79378982">
    <w:abstractNumId w:val="9"/>
  </w:num>
  <w:num w:numId="12" w16cid:durableId="1329751243">
    <w:abstractNumId w:val="31"/>
  </w:num>
  <w:num w:numId="13" w16cid:durableId="243683097">
    <w:abstractNumId w:val="30"/>
  </w:num>
  <w:num w:numId="14" w16cid:durableId="1084687033">
    <w:abstractNumId w:val="5"/>
  </w:num>
  <w:num w:numId="15" w16cid:durableId="121116148">
    <w:abstractNumId w:val="8"/>
  </w:num>
  <w:num w:numId="16" w16cid:durableId="1057704679">
    <w:abstractNumId w:val="10"/>
  </w:num>
  <w:num w:numId="17" w16cid:durableId="74864034">
    <w:abstractNumId w:val="32"/>
  </w:num>
  <w:num w:numId="18" w16cid:durableId="1418985728">
    <w:abstractNumId w:val="12"/>
  </w:num>
  <w:num w:numId="19" w16cid:durableId="1653212925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04286059">
    <w:abstractNumId w:val="37"/>
  </w:num>
  <w:num w:numId="21" w16cid:durableId="1389575259">
    <w:abstractNumId w:val="24"/>
  </w:num>
  <w:num w:numId="22" w16cid:durableId="1240673290">
    <w:abstractNumId w:val="23"/>
  </w:num>
  <w:num w:numId="23" w16cid:durableId="1243180284">
    <w:abstractNumId w:val="25"/>
  </w:num>
  <w:num w:numId="24" w16cid:durableId="2112777065">
    <w:abstractNumId w:val="26"/>
  </w:num>
  <w:num w:numId="25" w16cid:durableId="326323203">
    <w:abstractNumId w:val="21"/>
  </w:num>
  <w:num w:numId="26" w16cid:durableId="27338277">
    <w:abstractNumId w:val="18"/>
  </w:num>
  <w:num w:numId="27" w16cid:durableId="1610157212">
    <w:abstractNumId w:val="36"/>
  </w:num>
  <w:num w:numId="28" w16cid:durableId="2103262692">
    <w:abstractNumId w:val="43"/>
  </w:num>
  <w:num w:numId="29" w16cid:durableId="722605243">
    <w:abstractNumId w:val="14"/>
  </w:num>
  <w:num w:numId="30" w16cid:durableId="583609257">
    <w:abstractNumId w:val="29"/>
  </w:num>
  <w:num w:numId="31" w16cid:durableId="1619218879">
    <w:abstractNumId w:val="28"/>
  </w:num>
  <w:num w:numId="32" w16cid:durableId="2362141">
    <w:abstractNumId w:val="6"/>
  </w:num>
  <w:num w:numId="33" w16cid:durableId="721055153">
    <w:abstractNumId w:val="7"/>
  </w:num>
  <w:num w:numId="34" w16cid:durableId="1743864665">
    <w:abstractNumId w:val="44"/>
  </w:num>
  <w:num w:numId="35" w16cid:durableId="568924937">
    <w:abstractNumId w:val="41"/>
  </w:num>
  <w:num w:numId="36" w16cid:durableId="1381247698">
    <w:abstractNumId w:val="42"/>
  </w:num>
  <w:num w:numId="37" w16cid:durableId="380789495">
    <w:abstractNumId w:val="27"/>
  </w:num>
  <w:num w:numId="38" w16cid:durableId="2060086844">
    <w:abstractNumId w:val="20"/>
  </w:num>
  <w:num w:numId="39" w16cid:durableId="1577275654">
    <w:abstractNumId w:val="38"/>
  </w:num>
  <w:num w:numId="40" w16cid:durableId="903876852">
    <w:abstractNumId w:val="17"/>
  </w:num>
  <w:num w:numId="41" w16cid:durableId="45489187">
    <w:abstractNumId w:val="39"/>
  </w:num>
  <w:num w:numId="42" w16cid:durableId="1971671721">
    <w:abstractNumId w:val="19"/>
  </w:num>
  <w:num w:numId="43" w16cid:durableId="1489597118">
    <w:abstractNumId w:val="15"/>
  </w:num>
  <w:num w:numId="44" w16cid:durableId="1216552541">
    <w:abstractNumId w:val="33"/>
  </w:num>
  <w:num w:numId="45" w16cid:durableId="49095139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335"/>
    <w:rsid w:val="00000218"/>
    <w:rsid w:val="00001848"/>
    <w:rsid w:val="00002F29"/>
    <w:rsid w:val="00003383"/>
    <w:rsid w:val="00011FE4"/>
    <w:rsid w:val="00014B64"/>
    <w:rsid w:val="00014E4C"/>
    <w:rsid w:val="00015382"/>
    <w:rsid w:val="000162E6"/>
    <w:rsid w:val="00024B14"/>
    <w:rsid w:val="000256E5"/>
    <w:rsid w:val="00030C65"/>
    <w:rsid w:val="000328EE"/>
    <w:rsid w:val="00034A82"/>
    <w:rsid w:val="000411C3"/>
    <w:rsid w:val="00041830"/>
    <w:rsid w:val="0004227B"/>
    <w:rsid w:val="00045328"/>
    <w:rsid w:val="000538C3"/>
    <w:rsid w:val="00065F1D"/>
    <w:rsid w:val="00072C33"/>
    <w:rsid w:val="00073ADA"/>
    <w:rsid w:val="00076445"/>
    <w:rsid w:val="00080070"/>
    <w:rsid w:val="0008081D"/>
    <w:rsid w:val="0008196B"/>
    <w:rsid w:val="00081EF6"/>
    <w:rsid w:val="0008445A"/>
    <w:rsid w:val="00085709"/>
    <w:rsid w:val="00086EAE"/>
    <w:rsid w:val="00091570"/>
    <w:rsid w:val="00092C97"/>
    <w:rsid w:val="00097343"/>
    <w:rsid w:val="000A0829"/>
    <w:rsid w:val="000A7E1E"/>
    <w:rsid w:val="000B14CF"/>
    <w:rsid w:val="000B2B04"/>
    <w:rsid w:val="000C09FA"/>
    <w:rsid w:val="000C39F7"/>
    <w:rsid w:val="000C5A08"/>
    <w:rsid w:val="000D581C"/>
    <w:rsid w:val="000D5F8E"/>
    <w:rsid w:val="000E0069"/>
    <w:rsid w:val="000F3E2E"/>
    <w:rsid w:val="000F6E5F"/>
    <w:rsid w:val="001022F1"/>
    <w:rsid w:val="001028C1"/>
    <w:rsid w:val="00104506"/>
    <w:rsid w:val="0010651A"/>
    <w:rsid w:val="00107997"/>
    <w:rsid w:val="00110A24"/>
    <w:rsid w:val="001253DD"/>
    <w:rsid w:val="001361F1"/>
    <w:rsid w:val="001376E6"/>
    <w:rsid w:val="00137CE8"/>
    <w:rsid w:val="00140B1B"/>
    <w:rsid w:val="001434B9"/>
    <w:rsid w:val="00146B3D"/>
    <w:rsid w:val="00154A46"/>
    <w:rsid w:val="00157A64"/>
    <w:rsid w:val="0016101A"/>
    <w:rsid w:val="00163D89"/>
    <w:rsid w:val="001650FF"/>
    <w:rsid w:val="00167A1B"/>
    <w:rsid w:val="0017063E"/>
    <w:rsid w:val="00172ACD"/>
    <w:rsid w:val="00173942"/>
    <w:rsid w:val="00174EC6"/>
    <w:rsid w:val="001770A0"/>
    <w:rsid w:val="001808EF"/>
    <w:rsid w:val="00184315"/>
    <w:rsid w:val="00185152"/>
    <w:rsid w:val="00185923"/>
    <w:rsid w:val="00185A3F"/>
    <w:rsid w:val="00185CD0"/>
    <w:rsid w:val="001872F2"/>
    <w:rsid w:val="001931EC"/>
    <w:rsid w:val="001969E5"/>
    <w:rsid w:val="00197928"/>
    <w:rsid w:val="001A49EF"/>
    <w:rsid w:val="001B0EBA"/>
    <w:rsid w:val="001B5DFB"/>
    <w:rsid w:val="001C0EF6"/>
    <w:rsid w:val="001C714F"/>
    <w:rsid w:val="001D1335"/>
    <w:rsid w:val="001D1E02"/>
    <w:rsid w:val="001D25C1"/>
    <w:rsid w:val="001E267D"/>
    <w:rsid w:val="001E2A96"/>
    <w:rsid w:val="001E2F0C"/>
    <w:rsid w:val="001E5682"/>
    <w:rsid w:val="001F1B26"/>
    <w:rsid w:val="001F2EDE"/>
    <w:rsid w:val="001F3846"/>
    <w:rsid w:val="001F4B75"/>
    <w:rsid w:val="001F4E5A"/>
    <w:rsid w:val="001F5C27"/>
    <w:rsid w:val="001F6AD3"/>
    <w:rsid w:val="002019D1"/>
    <w:rsid w:val="00205002"/>
    <w:rsid w:val="0021026A"/>
    <w:rsid w:val="00210475"/>
    <w:rsid w:val="002142D3"/>
    <w:rsid w:val="00215E0C"/>
    <w:rsid w:val="00215FB1"/>
    <w:rsid w:val="002163C7"/>
    <w:rsid w:val="00216816"/>
    <w:rsid w:val="002177C8"/>
    <w:rsid w:val="002216A3"/>
    <w:rsid w:val="00222CA3"/>
    <w:rsid w:val="00227684"/>
    <w:rsid w:val="00241B49"/>
    <w:rsid w:val="00242E2F"/>
    <w:rsid w:val="00245CBB"/>
    <w:rsid w:val="00260775"/>
    <w:rsid w:val="00260929"/>
    <w:rsid w:val="002620A0"/>
    <w:rsid w:val="00262D8E"/>
    <w:rsid w:val="002662B6"/>
    <w:rsid w:val="00273836"/>
    <w:rsid w:val="00274C2B"/>
    <w:rsid w:val="00275264"/>
    <w:rsid w:val="00280342"/>
    <w:rsid w:val="00285F0E"/>
    <w:rsid w:val="00286A9D"/>
    <w:rsid w:val="002963E1"/>
    <w:rsid w:val="002A0D65"/>
    <w:rsid w:val="002A3AAA"/>
    <w:rsid w:val="002A6931"/>
    <w:rsid w:val="002D0AB3"/>
    <w:rsid w:val="002D0B70"/>
    <w:rsid w:val="002D2CB8"/>
    <w:rsid w:val="002D31E3"/>
    <w:rsid w:val="002D6042"/>
    <w:rsid w:val="002D79AC"/>
    <w:rsid w:val="002E1CF4"/>
    <w:rsid w:val="002F1759"/>
    <w:rsid w:val="002F2AB9"/>
    <w:rsid w:val="002F7640"/>
    <w:rsid w:val="002F7D88"/>
    <w:rsid w:val="00300462"/>
    <w:rsid w:val="00302D6D"/>
    <w:rsid w:val="003259F5"/>
    <w:rsid w:val="00325EFE"/>
    <w:rsid w:val="00326283"/>
    <w:rsid w:val="0034473C"/>
    <w:rsid w:val="00350ABC"/>
    <w:rsid w:val="003519E0"/>
    <w:rsid w:val="00361747"/>
    <w:rsid w:val="00367B1E"/>
    <w:rsid w:val="0037063E"/>
    <w:rsid w:val="00372C1D"/>
    <w:rsid w:val="00372E8E"/>
    <w:rsid w:val="0038182B"/>
    <w:rsid w:val="00381EEB"/>
    <w:rsid w:val="00386D9D"/>
    <w:rsid w:val="00391C6B"/>
    <w:rsid w:val="00393ADB"/>
    <w:rsid w:val="00397836"/>
    <w:rsid w:val="003A250B"/>
    <w:rsid w:val="003A3FA1"/>
    <w:rsid w:val="003A5A2B"/>
    <w:rsid w:val="003A5F97"/>
    <w:rsid w:val="003A6912"/>
    <w:rsid w:val="003A7755"/>
    <w:rsid w:val="003B385C"/>
    <w:rsid w:val="003B4080"/>
    <w:rsid w:val="003B4901"/>
    <w:rsid w:val="003B73AF"/>
    <w:rsid w:val="003C111E"/>
    <w:rsid w:val="003D2871"/>
    <w:rsid w:val="003D7AA7"/>
    <w:rsid w:val="003E39FF"/>
    <w:rsid w:val="003E5C38"/>
    <w:rsid w:val="003E7CE7"/>
    <w:rsid w:val="003F211D"/>
    <w:rsid w:val="003F3493"/>
    <w:rsid w:val="003F3612"/>
    <w:rsid w:val="003F4A00"/>
    <w:rsid w:val="003F746B"/>
    <w:rsid w:val="00400BD2"/>
    <w:rsid w:val="0040303E"/>
    <w:rsid w:val="00403FFF"/>
    <w:rsid w:val="00405F46"/>
    <w:rsid w:val="00410FAD"/>
    <w:rsid w:val="004138FF"/>
    <w:rsid w:val="00414D4C"/>
    <w:rsid w:val="00420002"/>
    <w:rsid w:val="00420126"/>
    <w:rsid w:val="00424BB1"/>
    <w:rsid w:val="0042548E"/>
    <w:rsid w:val="00425ACF"/>
    <w:rsid w:val="004267F6"/>
    <w:rsid w:val="004304EF"/>
    <w:rsid w:val="00430504"/>
    <w:rsid w:val="00433204"/>
    <w:rsid w:val="00434DAC"/>
    <w:rsid w:val="00444A0A"/>
    <w:rsid w:val="00453115"/>
    <w:rsid w:val="00454A68"/>
    <w:rsid w:val="004652A2"/>
    <w:rsid w:val="0046731C"/>
    <w:rsid w:val="00470F74"/>
    <w:rsid w:val="00473300"/>
    <w:rsid w:val="00475340"/>
    <w:rsid w:val="00477F3A"/>
    <w:rsid w:val="00480B7B"/>
    <w:rsid w:val="00485193"/>
    <w:rsid w:val="00486635"/>
    <w:rsid w:val="00487CF7"/>
    <w:rsid w:val="004903C6"/>
    <w:rsid w:val="004933AA"/>
    <w:rsid w:val="004A12B3"/>
    <w:rsid w:val="004A2920"/>
    <w:rsid w:val="004A3090"/>
    <w:rsid w:val="004A4A28"/>
    <w:rsid w:val="004A6717"/>
    <w:rsid w:val="004B14F3"/>
    <w:rsid w:val="004B6344"/>
    <w:rsid w:val="004B6587"/>
    <w:rsid w:val="004B6906"/>
    <w:rsid w:val="004B7DDE"/>
    <w:rsid w:val="004D02AB"/>
    <w:rsid w:val="004E55E1"/>
    <w:rsid w:val="004F2B30"/>
    <w:rsid w:val="00500895"/>
    <w:rsid w:val="00500BB5"/>
    <w:rsid w:val="00501AB7"/>
    <w:rsid w:val="00501E69"/>
    <w:rsid w:val="005114BC"/>
    <w:rsid w:val="00513242"/>
    <w:rsid w:val="005148E1"/>
    <w:rsid w:val="00526491"/>
    <w:rsid w:val="005318EA"/>
    <w:rsid w:val="00534DDA"/>
    <w:rsid w:val="005368E9"/>
    <w:rsid w:val="0054026B"/>
    <w:rsid w:val="00541317"/>
    <w:rsid w:val="00544268"/>
    <w:rsid w:val="00544C53"/>
    <w:rsid w:val="00546F17"/>
    <w:rsid w:val="00557DBA"/>
    <w:rsid w:val="00565A03"/>
    <w:rsid w:val="00565B4B"/>
    <w:rsid w:val="00570341"/>
    <w:rsid w:val="00571BF3"/>
    <w:rsid w:val="005723BB"/>
    <w:rsid w:val="00572D92"/>
    <w:rsid w:val="0058069B"/>
    <w:rsid w:val="005836AE"/>
    <w:rsid w:val="005877B3"/>
    <w:rsid w:val="005963EB"/>
    <w:rsid w:val="005A27D1"/>
    <w:rsid w:val="005B016E"/>
    <w:rsid w:val="005B3257"/>
    <w:rsid w:val="005B5E8C"/>
    <w:rsid w:val="005C4304"/>
    <w:rsid w:val="005C4CC6"/>
    <w:rsid w:val="005C575C"/>
    <w:rsid w:val="005D153C"/>
    <w:rsid w:val="005D292E"/>
    <w:rsid w:val="005E06FA"/>
    <w:rsid w:val="005E4293"/>
    <w:rsid w:val="005F64C0"/>
    <w:rsid w:val="006019B3"/>
    <w:rsid w:val="00606468"/>
    <w:rsid w:val="00607496"/>
    <w:rsid w:val="0061144C"/>
    <w:rsid w:val="0061285C"/>
    <w:rsid w:val="00621446"/>
    <w:rsid w:val="00622981"/>
    <w:rsid w:val="00624D38"/>
    <w:rsid w:val="00640816"/>
    <w:rsid w:val="006604E4"/>
    <w:rsid w:val="00665DF2"/>
    <w:rsid w:val="00672541"/>
    <w:rsid w:val="0068463D"/>
    <w:rsid w:val="00690FDC"/>
    <w:rsid w:val="006970B4"/>
    <w:rsid w:val="006A48C0"/>
    <w:rsid w:val="006B1108"/>
    <w:rsid w:val="006B114C"/>
    <w:rsid w:val="006B2681"/>
    <w:rsid w:val="006B294A"/>
    <w:rsid w:val="006B7574"/>
    <w:rsid w:val="006C0600"/>
    <w:rsid w:val="006D1438"/>
    <w:rsid w:val="006D16B5"/>
    <w:rsid w:val="006D51CF"/>
    <w:rsid w:val="006E5ACF"/>
    <w:rsid w:val="006F0633"/>
    <w:rsid w:val="006F4AB3"/>
    <w:rsid w:val="006F5D16"/>
    <w:rsid w:val="006F6C05"/>
    <w:rsid w:val="006F7C28"/>
    <w:rsid w:val="007061AD"/>
    <w:rsid w:val="00707BA2"/>
    <w:rsid w:val="007109AE"/>
    <w:rsid w:val="007115EC"/>
    <w:rsid w:val="00711DDB"/>
    <w:rsid w:val="00714F67"/>
    <w:rsid w:val="00724A32"/>
    <w:rsid w:val="00731341"/>
    <w:rsid w:val="00732171"/>
    <w:rsid w:val="00734B41"/>
    <w:rsid w:val="0073638F"/>
    <w:rsid w:val="00752A77"/>
    <w:rsid w:val="00757334"/>
    <w:rsid w:val="0076178A"/>
    <w:rsid w:val="007648BC"/>
    <w:rsid w:val="00767F35"/>
    <w:rsid w:val="007744E3"/>
    <w:rsid w:val="007913A3"/>
    <w:rsid w:val="007B291B"/>
    <w:rsid w:val="007B3BD3"/>
    <w:rsid w:val="007B7255"/>
    <w:rsid w:val="007C38BA"/>
    <w:rsid w:val="007C439D"/>
    <w:rsid w:val="007C645B"/>
    <w:rsid w:val="007D1F65"/>
    <w:rsid w:val="007D3356"/>
    <w:rsid w:val="007E130C"/>
    <w:rsid w:val="007E6650"/>
    <w:rsid w:val="007F70B2"/>
    <w:rsid w:val="00800FE5"/>
    <w:rsid w:val="00802665"/>
    <w:rsid w:val="008047DB"/>
    <w:rsid w:val="00806A84"/>
    <w:rsid w:val="00810D1B"/>
    <w:rsid w:val="00812E5D"/>
    <w:rsid w:val="00813EF7"/>
    <w:rsid w:val="00814C63"/>
    <w:rsid w:val="008208D0"/>
    <w:rsid w:val="008336D7"/>
    <w:rsid w:val="0083503B"/>
    <w:rsid w:val="00843B43"/>
    <w:rsid w:val="00843EA1"/>
    <w:rsid w:val="008471D5"/>
    <w:rsid w:val="00850D47"/>
    <w:rsid w:val="00854EFE"/>
    <w:rsid w:val="008622A9"/>
    <w:rsid w:val="008635C5"/>
    <w:rsid w:val="00865563"/>
    <w:rsid w:val="008660B1"/>
    <w:rsid w:val="00867227"/>
    <w:rsid w:val="0087034C"/>
    <w:rsid w:val="008810EF"/>
    <w:rsid w:val="00883642"/>
    <w:rsid w:val="00884AAB"/>
    <w:rsid w:val="008975CD"/>
    <w:rsid w:val="008A4779"/>
    <w:rsid w:val="008B3355"/>
    <w:rsid w:val="008B7B7F"/>
    <w:rsid w:val="008C4E6D"/>
    <w:rsid w:val="008D7AF4"/>
    <w:rsid w:val="008E0C13"/>
    <w:rsid w:val="008E1C08"/>
    <w:rsid w:val="008E7262"/>
    <w:rsid w:val="008F5565"/>
    <w:rsid w:val="008F6CC8"/>
    <w:rsid w:val="00901CA6"/>
    <w:rsid w:val="009072DD"/>
    <w:rsid w:val="009123EE"/>
    <w:rsid w:val="00925AE2"/>
    <w:rsid w:val="00930F39"/>
    <w:rsid w:val="00936158"/>
    <w:rsid w:val="00942E37"/>
    <w:rsid w:val="00943CE7"/>
    <w:rsid w:val="009448AF"/>
    <w:rsid w:val="00946599"/>
    <w:rsid w:val="00947EB6"/>
    <w:rsid w:val="00952800"/>
    <w:rsid w:val="009533B6"/>
    <w:rsid w:val="00955BA7"/>
    <w:rsid w:val="00967502"/>
    <w:rsid w:val="00970C0C"/>
    <w:rsid w:val="0097125D"/>
    <w:rsid w:val="00971605"/>
    <w:rsid w:val="00973C2C"/>
    <w:rsid w:val="00973D3B"/>
    <w:rsid w:val="00974995"/>
    <w:rsid w:val="00974AA9"/>
    <w:rsid w:val="00976803"/>
    <w:rsid w:val="00984998"/>
    <w:rsid w:val="00987D9F"/>
    <w:rsid w:val="00993534"/>
    <w:rsid w:val="00995FCA"/>
    <w:rsid w:val="009976D3"/>
    <w:rsid w:val="009A2404"/>
    <w:rsid w:val="009A3070"/>
    <w:rsid w:val="009A315F"/>
    <w:rsid w:val="009A4028"/>
    <w:rsid w:val="009B136C"/>
    <w:rsid w:val="009C2CAE"/>
    <w:rsid w:val="009D31AB"/>
    <w:rsid w:val="009D6F05"/>
    <w:rsid w:val="009E6279"/>
    <w:rsid w:val="009E6F9B"/>
    <w:rsid w:val="009F6EC3"/>
    <w:rsid w:val="00A01767"/>
    <w:rsid w:val="00A061C9"/>
    <w:rsid w:val="00A10561"/>
    <w:rsid w:val="00A14747"/>
    <w:rsid w:val="00A21617"/>
    <w:rsid w:val="00A21DF8"/>
    <w:rsid w:val="00A222C0"/>
    <w:rsid w:val="00A24838"/>
    <w:rsid w:val="00A26431"/>
    <w:rsid w:val="00A344CB"/>
    <w:rsid w:val="00A40636"/>
    <w:rsid w:val="00A442D1"/>
    <w:rsid w:val="00A5030B"/>
    <w:rsid w:val="00A55547"/>
    <w:rsid w:val="00A6599A"/>
    <w:rsid w:val="00A70B51"/>
    <w:rsid w:val="00A7240F"/>
    <w:rsid w:val="00A7325E"/>
    <w:rsid w:val="00A7638C"/>
    <w:rsid w:val="00A810FF"/>
    <w:rsid w:val="00A83B26"/>
    <w:rsid w:val="00A939C0"/>
    <w:rsid w:val="00A94226"/>
    <w:rsid w:val="00AA302C"/>
    <w:rsid w:val="00AA4D60"/>
    <w:rsid w:val="00AB375B"/>
    <w:rsid w:val="00AC29BA"/>
    <w:rsid w:val="00AC29DA"/>
    <w:rsid w:val="00AD12C3"/>
    <w:rsid w:val="00AD1FCD"/>
    <w:rsid w:val="00AD7750"/>
    <w:rsid w:val="00AD7D26"/>
    <w:rsid w:val="00AE6B73"/>
    <w:rsid w:val="00AF3B4B"/>
    <w:rsid w:val="00B0112A"/>
    <w:rsid w:val="00B10960"/>
    <w:rsid w:val="00B1139A"/>
    <w:rsid w:val="00B1229F"/>
    <w:rsid w:val="00B20418"/>
    <w:rsid w:val="00B208A1"/>
    <w:rsid w:val="00B22140"/>
    <w:rsid w:val="00B238C5"/>
    <w:rsid w:val="00B25E7C"/>
    <w:rsid w:val="00B31179"/>
    <w:rsid w:val="00B31983"/>
    <w:rsid w:val="00B36896"/>
    <w:rsid w:val="00B4025C"/>
    <w:rsid w:val="00B4464E"/>
    <w:rsid w:val="00B45FC0"/>
    <w:rsid w:val="00B5254C"/>
    <w:rsid w:val="00B56EBC"/>
    <w:rsid w:val="00B619D8"/>
    <w:rsid w:val="00B661D6"/>
    <w:rsid w:val="00B70659"/>
    <w:rsid w:val="00B739C0"/>
    <w:rsid w:val="00B75A9B"/>
    <w:rsid w:val="00B77489"/>
    <w:rsid w:val="00B82A2F"/>
    <w:rsid w:val="00B87A32"/>
    <w:rsid w:val="00B91B1B"/>
    <w:rsid w:val="00B92144"/>
    <w:rsid w:val="00B97436"/>
    <w:rsid w:val="00B97B15"/>
    <w:rsid w:val="00BA3043"/>
    <w:rsid w:val="00BB0E5E"/>
    <w:rsid w:val="00BB36D3"/>
    <w:rsid w:val="00BC01D3"/>
    <w:rsid w:val="00BC2393"/>
    <w:rsid w:val="00BC65C8"/>
    <w:rsid w:val="00BC7577"/>
    <w:rsid w:val="00BC7906"/>
    <w:rsid w:val="00BE0A34"/>
    <w:rsid w:val="00BE65C1"/>
    <w:rsid w:val="00BF1DC2"/>
    <w:rsid w:val="00BF62C2"/>
    <w:rsid w:val="00C01608"/>
    <w:rsid w:val="00C0405C"/>
    <w:rsid w:val="00C073EF"/>
    <w:rsid w:val="00C13658"/>
    <w:rsid w:val="00C148AE"/>
    <w:rsid w:val="00C2443A"/>
    <w:rsid w:val="00C2751D"/>
    <w:rsid w:val="00C309D2"/>
    <w:rsid w:val="00C43B8A"/>
    <w:rsid w:val="00C529A8"/>
    <w:rsid w:val="00C631EA"/>
    <w:rsid w:val="00C65C92"/>
    <w:rsid w:val="00C6605A"/>
    <w:rsid w:val="00C66721"/>
    <w:rsid w:val="00C67D56"/>
    <w:rsid w:val="00C70C1F"/>
    <w:rsid w:val="00C72498"/>
    <w:rsid w:val="00C806DB"/>
    <w:rsid w:val="00C95698"/>
    <w:rsid w:val="00CA1CF8"/>
    <w:rsid w:val="00CA26DC"/>
    <w:rsid w:val="00CA4530"/>
    <w:rsid w:val="00CA4D15"/>
    <w:rsid w:val="00CA4F2F"/>
    <w:rsid w:val="00CA5922"/>
    <w:rsid w:val="00CA72FA"/>
    <w:rsid w:val="00CA7A59"/>
    <w:rsid w:val="00CB07B0"/>
    <w:rsid w:val="00CB34B1"/>
    <w:rsid w:val="00CB445D"/>
    <w:rsid w:val="00CB7118"/>
    <w:rsid w:val="00CB7EED"/>
    <w:rsid w:val="00CD0BD4"/>
    <w:rsid w:val="00CD207B"/>
    <w:rsid w:val="00CD440E"/>
    <w:rsid w:val="00CD7F08"/>
    <w:rsid w:val="00CE43F2"/>
    <w:rsid w:val="00CF22A9"/>
    <w:rsid w:val="00CF3822"/>
    <w:rsid w:val="00CF50CD"/>
    <w:rsid w:val="00D0490F"/>
    <w:rsid w:val="00D11FAC"/>
    <w:rsid w:val="00D14E25"/>
    <w:rsid w:val="00D22DE6"/>
    <w:rsid w:val="00D268A5"/>
    <w:rsid w:val="00D307FA"/>
    <w:rsid w:val="00D32102"/>
    <w:rsid w:val="00D3651D"/>
    <w:rsid w:val="00D42FAA"/>
    <w:rsid w:val="00D45435"/>
    <w:rsid w:val="00D46AD1"/>
    <w:rsid w:val="00D503B7"/>
    <w:rsid w:val="00D54041"/>
    <w:rsid w:val="00D6347D"/>
    <w:rsid w:val="00D63C44"/>
    <w:rsid w:val="00D6413D"/>
    <w:rsid w:val="00D65FF7"/>
    <w:rsid w:val="00D66190"/>
    <w:rsid w:val="00D7404E"/>
    <w:rsid w:val="00D753E9"/>
    <w:rsid w:val="00D82AD2"/>
    <w:rsid w:val="00D85A9D"/>
    <w:rsid w:val="00D868B9"/>
    <w:rsid w:val="00D86D7D"/>
    <w:rsid w:val="00DB3E23"/>
    <w:rsid w:val="00DB493E"/>
    <w:rsid w:val="00DE166E"/>
    <w:rsid w:val="00DE7028"/>
    <w:rsid w:val="00DF127D"/>
    <w:rsid w:val="00DF6F8E"/>
    <w:rsid w:val="00E0624B"/>
    <w:rsid w:val="00E129CA"/>
    <w:rsid w:val="00E13E4D"/>
    <w:rsid w:val="00E228F9"/>
    <w:rsid w:val="00E26FCB"/>
    <w:rsid w:val="00E27A7E"/>
    <w:rsid w:val="00E30371"/>
    <w:rsid w:val="00E30D2E"/>
    <w:rsid w:val="00E34555"/>
    <w:rsid w:val="00E366F0"/>
    <w:rsid w:val="00E43B27"/>
    <w:rsid w:val="00E50C71"/>
    <w:rsid w:val="00E51D2A"/>
    <w:rsid w:val="00E55194"/>
    <w:rsid w:val="00E638BF"/>
    <w:rsid w:val="00E66EC0"/>
    <w:rsid w:val="00E67BBA"/>
    <w:rsid w:val="00E7243F"/>
    <w:rsid w:val="00E72C31"/>
    <w:rsid w:val="00E77163"/>
    <w:rsid w:val="00E7777D"/>
    <w:rsid w:val="00E82381"/>
    <w:rsid w:val="00E82978"/>
    <w:rsid w:val="00E84E9F"/>
    <w:rsid w:val="00E85F31"/>
    <w:rsid w:val="00E95C98"/>
    <w:rsid w:val="00E976F6"/>
    <w:rsid w:val="00EA2626"/>
    <w:rsid w:val="00EA600C"/>
    <w:rsid w:val="00EA7F44"/>
    <w:rsid w:val="00EB06D9"/>
    <w:rsid w:val="00EB0AB9"/>
    <w:rsid w:val="00EB2396"/>
    <w:rsid w:val="00EB269C"/>
    <w:rsid w:val="00EB6E40"/>
    <w:rsid w:val="00EB74C3"/>
    <w:rsid w:val="00EC1EE9"/>
    <w:rsid w:val="00EC1F86"/>
    <w:rsid w:val="00EC2355"/>
    <w:rsid w:val="00EC2C03"/>
    <w:rsid w:val="00EC572C"/>
    <w:rsid w:val="00EC6730"/>
    <w:rsid w:val="00EC678D"/>
    <w:rsid w:val="00EE0AA6"/>
    <w:rsid w:val="00EE0BEA"/>
    <w:rsid w:val="00EE48DF"/>
    <w:rsid w:val="00EE6396"/>
    <w:rsid w:val="00EE7AFA"/>
    <w:rsid w:val="00EF1953"/>
    <w:rsid w:val="00EF32D2"/>
    <w:rsid w:val="00EF4EB1"/>
    <w:rsid w:val="00EF5031"/>
    <w:rsid w:val="00F00966"/>
    <w:rsid w:val="00F04022"/>
    <w:rsid w:val="00F10C06"/>
    <w:rsid w:val="00F1389A"/>
    <w:rsid w:val="00F20C0F"/>
    <w:rsid w:val="00F24805"/>
    <w:rsid w:val="00F2786C"/>
    <w:rsid w:val="00F36B1A"/>
    <w:rsid w:val="00F42AAA"/>
    <w:rsid w:val="00F57D77"/>
    <w:rsid w:val="00F60AA8"/>
    <w:rsid w:val="00F622FD"/>
    <w:rsid w:val="00F6691E"/>
    <w:rsid w:val="00F66F26"/>
    <w:rsid w:val="00F72F0C"/>
    <w:rsid w:val="00F75BAC"/>
    <w:rsid w:val="00F76B46"/>
    <w:rsid w:val="00F81D8E"/>
    <w:rsid w:val="00F828C2"/>
    <w:rsid w:val="00F85DA8"/>
    <w:rsid w:val="00F90DE6"/>
    <w:rsid w:val="00FA3367"/>
    <w:rsid w:val="00FB0EBD"/>
    <w:rsid w:val="00FB5F5B"/>
    <w:rsid w:val="00FB62FC"/>
    <w:rsid w:val="00FB76AC"/>
    <w:rsid w:val="00FC2F56"/>
    <w:rsid w:val="00FC5BF5"/>
    <w:rsid w:val="00FD140F"/>
    <w:rsid w:val="00FD50AB"/>
    <w:rsid w:val="00FD6F43"/>
    <w:rsid w:val="00FE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2"/>
    </o:shapelayout>
  </w:shapeDefaults>
  <w:decimalSymbol w:val="."/>
  <w:listSeparator w:val=","/>
  <w14:docId w14:val="37DB1C51"/>
  <w15:docId w15:val="{1369D961-4D70-4624-9FEF-53643CDD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1BF3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paragraph" w:styleId="Heading4">
    <w:name w:val="heading 4"/>
    <w:basedOn w:val="Normal"/>
    <w:next w:val="Normal"/>
    <w:qFormat/>
    <w:rsid w:val="0043320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character" w:styleId="Strong">
    <w:name w:val="Strong"/>
    <w:uiPriority w:val="22"/>
    <w:qFormat/>
    <w:rsid w:val="00076445"/>
    <w:rPr>
      <w:b/>
      <w:bCs/>
    </w:rPr>
  </w:style>
  <w:style w:type="paragraph" w:styleId="Header">
    <w:name w:val="header"/>
    <w:basedOn w:val="Normal"/>
    <w:rsid w:val="008E1C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1C0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F382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00FE5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800FE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1022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22F1"/>
    <w:rPr>
      <w:szCs w:val="20"/>
    </w:rPr>
  </w:style>
  <w:style w:type="character" w:customStyle="1" w:styleId="CommentTextChar">
    <w:name w:val="Comment Text Char"/>
    <w:link w:val="CommentText"/>
    <w:rsid w:val="001022F1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1022F1"/>
    <w:rPr>
      <w:b/>
      <w:bCs/>
    </w:rPr>
  </w:style>
  <w:style w:type="character" w:customStyle="1" w:styleId="CommentSubjectChar">
    <w:name w:val="Comment Subject Char"/>
    <w:link w:val="CommentSubject"/>
    <w:rsid w:val="001022F1"/>
    <w:rPr>
      <w:rFonts w:ascii="Tahoma" w:hAnsi="Tahoma"/>
      <w:b/>
      <w:bCs/>
    </w:rPr>
  </w:style>
  <w:style w:type="character" w:customStyle="1" w:styleId="Heading2Char">
    <w:name w:val="Heading 2 Char"/>
    <w:basedOn w:val="DefaultParagraphFont"/>
    <w:link w:val="Heading2"/>
    <w:rsid w:val="00E366F0"/>
    <w:rPr>
      <w:rFonts w:ascii="Tahoma" w:hAnsi="Tahoma"/>
      <w:b/>
      <w:sz w:val="22"/>
      <w:szCs w:val="24"/>
    </w:rPr>
  </w:style>
  <w:style w:type="character" w:styleId="Hyperlink">
    <w:name w:val="Hyperlink"/>
    <w:basedOn w:val="DefaultParagraphFont"/>
    <w:unhideWhenUsed/>
    <w:rsid w:val="000422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227B"/>
    <w:rPr>
      <w:color w:val="605E5C"/>
      <w:shd w:val="clear" w:color="auto" w:fill="E1DFDD"/>
    </w:rPr>
  </w:style>
  <w:style w:type="character" w:customStyle="1" w:styleId="mgl-md">
    <w:name w:val="mgl-md"/>
    <w:basedOn w:val="DefaultParagraphFont"/>
    <w:rsid w:val="0004227B"/>
  </w:style>
  <w:style w:type="paragraph" w:styleId="PlainText">
    <w:name w:val="Plain Text"/>
    <w:basedOn w:val="Normal"/>
    <w:link w:val="PlainTextChar"/>
    <w:uiPriority w:val="99"/>
    <w:unhideWhenUsed/>
    <w:rsid w:val="008B7B7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B7B7F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DefaultParagraphFont"/>
    <w:semiHidden/>
    <w:unhideWhenUsed/>
    <w:rsid w:val="00E551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7925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94701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82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48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1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oomgov.com/j/1612664544?pwd=ckE4eFVtRk1kWGZYT0pKaW10a1doU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ELLYB~1\LOCALS~1\Temp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34AB1-AE9F-4896-AB36-27AD74DC9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TS006207066</Template>
  <TotalTime>11</TotalTime>
  <Pages>1</Pages>
  <Words>266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Carolina Council on</vt:lpstr>
    </vt:vector>
  </TitlesOfParts>
  <Company>Microsoft Corporation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Carolina Council on</dc:title>
  <dc:creator>Steve Strom</dc:creator>
  <cp:lastModifiedBy>Woodward, Philip C</cp:lastModifiedBy>
  <cp:revision>5</cp:revision>
  <cp:lastPrinted>2023-07-05T20:52:00Z</cp:lastPrinted>
  <dcterms:created xsi:type="dcterms:W3CDTF">2024-03-25T20:11:00Z</dcterms:created>
  <dcterms:modified xsi:type="dcterms:W3CDTF">2024-04-15T20:38:00Z</dcterms:modified>
</cp:coreProperties>
</file>