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7383" w14:textId="2B7796BD" w:rsidR="00215FB1" w:rsidRPr="006D51CF" w:rsidRDefault="001D1335" w:rsidP="00373395">
      <w:pPr>
        <w:pStyle w:val="Title"/>
        <w:ind w:left="-270"/>
        <w:jc w:val="center"/>
        <w:rPr>
          <w:rFonts w:ascii="Tahoma" w:hAnsi="Tahoma" w:cs="Tahoma"/>
          <w:sz w:val="40"/>
          <w:szCs w:val="40"/>
        </w:rPr>
      </w:pPr>
      <w:r w:rsidRPr="00CE29E0">
        <w:rPr>
          <w:rFonts w:ascii="Tahoma" w:hAnsi="Tahoma" w:cs="Tahoma"/>
          <w:sz w:val="32"/>
          <w:szCs w:val="32"/>
        </w:rPr>
        <w:t>North Carolina Council on</w:t>
      </w:r>
      <w:r w:rsidR="00373395">
        <w:rPr>
          <w:rFonts w:ascii="Tahoma" w:hAnsi="Tahoma" w:cs="Tahoma"/>
          <w:sz w:val="32"/>
          <w:szCs w:val="32"/>
        </w:rPr>
        <w:t xml:space="preserve"> </w:t>
      </w:r>
      <w:r w:rsidRPr="00CE29E0">
        <w:rPr>
          <w:rFonts w:ascii="Tahoma" w:hAnsi="Tahoma" w:cs="Tahoma"/>
          <w:sz w:val="32"/>
          <w:szCs w:val="32"/>
        </w:rPr>
        <w:t>Developmental Disabilities</w:t>
      </w:r>
    </w:p>
    <w:p w14:paraId="07B2F985" w14:textId="77777777" w:rsidR="00334ACC" w:rsidRDefault="00334ACC" w:rsidP="00E26FCB">
      <w:pPr>
        <w:pStyle w:val="Heading1"/>
        <w:spacing w:before="0" w:after="0"/>
        <w:rPr>
          <w:rFonts w:ascii="Arial" w:hAnsi="Arial"/>
          <w:color w:val="FF0000"/>
          <w:sz w:val="24"/>
          <w:szCs w:val="24"/>
        </w:rPr>
      </w:pPr>
    </w:p>
    <w:p w14:paraId="28C26EBA" w14:textId="361611BB" w:rsidR="00F57510" w:rsidRPr="00546923" w:rsidRDefault="00133A83" w:rsidP="00E26FCB">
      <w:pPr>
        <w:pStyle w:val="Heading1"/>
        <w:spacing w:before="0" w:after="0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Draft</w:t>
      </w:r>
    </w:p>
    <w:p w14:paraId="6C4C51A3" w14:textId="7CC92DF3" w:rsidR="00215FB1" w:rsidRDefault="00482B97" w:rsidP="00E26FCB">
      <w:pPr>
        <w:pStyle w:val="Heading1"/>
        <w:spacing w:before="0" w:after="0"/>
        <w:rPr>
          <w:rFonts w:ascii="Arial" w:hAnsi="Arial"/>
          <w:b w:val="0"/>
          <w:color w:val="FF0000"/>
          <w:sz w:val="22"/>
          <w:szCs w:val="22"/>
        </w:rPr>
      </w:pPr>
      <w:r w:rsidRPr="00054401">
        <w:rPr>
          <w:rFonts w:ascii="Arial" w:hAnsi="Arial"/>
          <w:sz w:val="24"/>
          <w:szCs w:val="24"/>
        </w:rPr>
        <w:t xml:space="preserve">Advocacy </w:t>
      </w:r>
      <w:r w:rsidR="001B37D4" w:rsidRPr="00054401">
        <w:rPr>
          <w:rFonts w:ascii="Arial" w:hAnsi="Arial"/>
          <w:sz w:val="24"/>
          <w:szCs w:val="24"/>
        </w:rPr>
        <w:t>Development</w:t>
      </w:r>
      <w:r w:rsidR="004A6717" w:rsidRPr="00054401">
        <w:rPr>
          <w:rFonts w:ascii="Arial" w:hAnsi="Arial"/>
          <w:sz w:val="24"/>
          <w:szCs w:val="24"/>
        </w:rPr>
        <w:t xml:space="preserve"> </w:t>
      </w:r>
      <w:r w:rsidR="003259F5" w:rsidRPr="00054401">
        <w:rPr>
          <w:rFonts w:ascii="Arial" w:hAnsi="Arial"/>
          <w:sz w:val="24"/>
          <w:szCs w:val="24"/>
        </w:rPr>
        <w:t xml:space="preserve">Committee </w:t>
      </w:r>
      <w:r w:rsidR="004A6717" w:rsidRPr="00054401">
        <w:rPr>
          <w:rFonts w:ascii="Arial" w:hAnsi="Arial"/>
          <w:sz w:val="24"/>
          <w:szCs w:val="24"/>
        </w:rPr>
        <w:t>Agenda</w:t>
      </w:r>
      <w:r w:rsidR="00947462" w:rsidRPr="00054401">
        <w:rPr>
          <w:rFonts w:ascii="Arial" w:hAnsi="Arial"/>
          <w:sz w:val="24"/>
          <w:szCs w:val="24"/>
        </w:rPr>
        <w:t xml:space="preserve"> </w:t>
      </w:r>
    </w:p>
    <w:p w14:paraId="1EB8DC32" w14:textId="41BD646B" w:rsidR="003C54B1" w:rsidRPr="00B27627" w:rsidRDefault="002B20EE" w:rsidP="003C54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Thursday</w:t>
      </w:r>
      <w:r w:rsidR="00EE12B0" w:rsidRPr="00B27627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Ma</w:t>
      </w:r>
      <w:r w:rsidR="00544E03">
        <w:rPr>
          <w:rFonts w:ascii="Arial" w:hAnsi="Arial" w:cs="Arial"/>
          <w:b/>
          <w:sz w:val="24"/>
        </w:rPr>
        <w:t>y</w:t>
      </w:r>
      <w:r w:rsidR="00E628A1" w:rsidRPr="00B2762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</w:t>
      </w:r>
      <w:r w:rsidR="003C54B1" w:rsidRPr="00B27627">
        <w:rPr>
          <w:rFonts w:ascii="Arial" w:hAnsi="Arial" w:cs="Arial"/>
          <w:b/>
          <w:sz w:val="24"/>
        </w:rPr>
        <w:t>, 202</w:t>
      </w:r>
      <w:r w:rsidR="004310D8">
        <w:rPr>
          <w:rFonts w:ascii="Arial" w:hAnsi="Arial" w:cs="Arial"/>
          <w:b/>
          <w:sz w:val="24"/>
        </w:rPr>
        <w:t>4</w:t>
      </w:r>
    </w:p>
    <w:p w14:paraId="24C4DCD0" w14:textId="1DEDD1CA" w:rsidR="00A82443" w:rsidRPr="00B27627" w:rsidRDefault="00B47B81" w:rsidP="003C54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="00B27627" w:rsidRPr="00B27627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30</w:t>
      </w:r>
      <w:r w:rsidR="00F57510" w:rsidRPr="00B27627">
        <w:rPr>
          <w:rFonts w:ascii="Arial" w:hAnsi="Arial" w:cs="Arial"/>
          <w:b/>
          <w:sz w:val="24"/>
        </w:rPr>
        <w:t xml:space="preserve"> </w:t>
      </w:r>
      <w:r w:rsidR="00126FB9">
        <w:rPr>
          <w:rFonts w:ascii="Arial" w:hAnsi="Arial" w:cs="Arial"/>
          <w:b/>
          <w:sz w:val="24"/>
        </w:rPr>
        <w:t>P</w:t>
      </w:r>
      <w:r w:rsidR="00F57510" w:rsidRPr="00B27627">
        <w:rPr>
          <w:rFonts w:ascii="Arial" w:hAnsi="Arial" w:cs="Arial"/>
          <w:b/>
          <w:sz w:val="24"/>
        </w:rPr>
        <w:t>M</w:t>
      </w:r>
      <w:r w:rsidR="00A82443" w:rsidRPr="00B27627">
        <w:rPr>
          <w:rFonts w:ascii="Arial" w:hAnsi="Arial" w:cs="Arial"/>
          <w:b/>
          <w:sz w:val="24"/>
        </w:rPr>
        <w:t xml:space="preserve"> </w:t>
      </w:r>
      <w:r w:rsidR="00F57510" w:rsidRPr="00B27627">
        <w:rPr>
          <w:rFonts w:ascii="Arial" w:hAnsi="Arial" w:cs="Arial"/>
          <w:b/>
          <w:sz w:val="24"/>
        </w:rPr>
        <w:t>–</w:t>
      </w:r>
      <w:r w:rsidR="00A82443" w:rsidRPr="00B27627">
        <w:rPr>
          <w:rFonts w:ascii="Arial" w:hAnsi="Arial" w:cs="Arial"/>
          <w:b/>
          <w:sz w:val="24"/>
        </w:rPr>
        <w:t xml:space="preserve"> </w:t>
      </w:r>
      <w:r w:rsidR="002B20EE">
        <w:rPr>
          <w:rFonts w:ascii="Arial" w:hAnsi="Arial" w:cs="Arial"/>
          <w:b/>
          <w:sz w:val="24"/>
        </w:rPr>
        <w:t>3</w:t>
      </w:r>
      <w:r w:rsidR="001C7D0D" w:rsidRPr="00B27627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>45</w:t>
      </w:r>
      <w:r w:rsidR="00F57510" w:rsidRPr="00B27627">
        <w:rPr>
          <w:rFonts w:ascii="Arial" w:hAnsi="Arial" w:cs="Arial"/>
          <w:b/>
          <w:sz w:val="24"/>
        </w:rPr>
        <w:t xml:space="preserve"> PM</w:t>
      </w:r>
    </w:p>
    <w:p w14:paraId="243C7C42" w14:textId="0C36F216" w:rsidR="00747D0D" w:rsidRPr="00B27627" w:rsidRDefault="001277DC" w:rsidP="00A82DBD">
      <w:pPr>
        <w:pStyle w:val="NormalWeb"/>
        <w:spacing w:before="0" w:beforeAutospacing="0" w:after="0" w:afterAutospacing="0"/>
        <w:rPr>
          <w:rStyle w:val="Hyperlink"/>
        </w:rPr>
      </w:pPr>
      <w:bookmarkStart w:id="0" w:name="_Hlk46485701"/>
      <w:r>
        <w:rPr>
          <w:rFonts w:ascii="Arial" w:hAnsi="Arial" w:cs="Arial"/>
          <w:b/>
        </w:rPr>
        <w:t>Location</w:t>
      </w:r>
      <w:r w:rsidR="005C1399" w:rsidRPr="00B276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2B20EE">
        <w:rPr>
          <w:rFonts w:ascii="Arial" w:hAnsi="Arial" w:cs="Arial"/>
          <w:b/>
        </w:rPr>
        <w:t>Doubletree Charlotte Airport</w:t>
      </w:r>
      <w:r w:rsidR="00B14822" w:rsidRPr="00B27627">
        <w:rPr>
          <w:rFonts w:ascii="Arial" w:hAnsi="Arial" w:cs="Arial"/>
          <w:b/>
        </w:rPr>
        <w:t xml:space="preserve"> </w:t>
      </w:r>
    </w:p>
    <w:bookmarkEnd w:id="0"/>
    <w:p w14:paraId="55CF1F3B" w14:textId="6674DF40" w:rsidR="009970AA" w:rsidRDefault="002B20EE" w:rsidP="00A82DBD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u w:val="none"/>
        </w:rPr>
      </w:pPr>
      <w:r w:rsidRPr="008270CB">
        <w:rPr>
          <w:rStyle w:val="Hyperlink"/>
          <w:rFonts w:ascii="Arial" w:hAnsi="Arial" w:cs="Arial"/>
          <w:b/>
          <w:color w:val="auto"/>
          <w:u w:val="none"/>
        </w:rPr>
        <w:t xml:space="preserve">Room: </w:t>
      </w:r>
      <w:r w:rsidR="008270CB" w:rsidRPr="008270CB">
        <w:rPr>
          <w:rStyle w:val="Hyperlink"/>
          <w:rFonts w:ascii="Arial" w:hAnsi="Arial" w:cs="Arial"/>
          <w:b/>
          <w:color w:val="auto"/>
          <w:u w:val="none"/>
        </w:rPr>
        <w:t>Salon A</w:t>
      </w:r>
    </w:p>
    <w:p w14:paraId="62C96735" w14:textId="6CC8B4C8" w:rsidR="009D1B9C" w:rsidRPr="00ED15F0" w:rsidRDefault="00702A36" w:rsidP="009D1B9C">
      <w:pPr>
        <w:pStyle w:val="PlainText"/>
        <w:rPr>
          <w:rFonts w:ascii="Arial" w:hAnsi="Arial" w:cs="Arial"/>
          <w:sz w:val="20"/>
          <w:szCs w:val="20"/>
        </w:rPr>
      </w:pPr>
      <w:r w:rsidRPr="00ED15F0">
        <w:rPr>
          <w:rFonts w:ascii="Arial" w:hAnsi="Arial" w:cs="Arial"/>
          <w:b/>
          <w:sz w:val="20"/>
          <w:szCs w:val="20"/>
        </w:rPr>
        <w:t xml:space="preserve">Virtual Meeting Link: </w:t>
      </w:r>
      <w:hyperlink r:id="rId8" w:history="1">
        <w:r w:rsidR="009D1B9C" w:rsidRPr="00ED15F0">
          <w:rPr>
            <w:rStyle w:val="Hyperlink"/>
            <w:rFonts w:ascii="Arial" w:hAnsi="Arial" w:cs="Arial"/>
            <w:sz w:val="20"/>
            <w:szCs w:val="20"/>
          </w:rPr>
          <w:t>https://www.zoomgov.com/j/1604818992?pwd=YlA4UEZ0c3lqVUpoOGhRQ041NFdsdz09</w:t>
        </w:r>
      </w:hyperlink>
    </w:p>
    <w:p w14:paraId="235CF7D7" w14:textId="77777777" w:rsidR="009D1B9C" w:rsidRPr="00ED15F0" w:rsidRDefault="009D1B9C" w:rsidP="009D1B9C">
      <w:pPr>
        <w:pStyle w:val="PlainText"/>
        <w:rPr>
          <w:rFonts w:ascii="Arial" w:hAnsi="Arial" w:cs="Arial"/>
          <w:sz w:val="20"/>
          <w:szCs w:val="20"/>
        </w:rPr>
      </w:pPr>
      <w:r w:rsidRPr="00ED15F0">
        <w:rPr>
          <w:rFonts w:ascii="Arial" w:hAnsi="Arial" w:cs="Arial"/>
          <w:b/>
          <w:sz w:val="20"/>
          <w:szCs w:val="20"/>
        </w:rPr>
        <w:t>Meeting ID:</w:t>
      </w:r>
      <w:r w:rsidRPr="00ED15F0">
        <w:rPr>
          <w:rFonts w:ascii="Arial" w:hAnsi="Arial" w:cs="Arial"/>
          <w:sz w:val="20"/>
          <w:szCs w:val="20"/>
        </w:rPr>
        <w:t xml:space="preserve"> 160 481 8992</w:t>
      </w:r>
    </w:p>
    <w:tbl>
      <w:tblPr>
        <w:tblStyle w:val="GridTable3"/>
        <w:tblW w:w="109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8"/>
        <w:gridCol w:w="2962"/>
        <w:gridCol w:w="638"/>
        <w:gridCol w:w="3600"/>
        <w:gridCol w:w="3600"/>
      </w:tblGrid>
      <w:tr w:rsidR="0056793B" w:rsidRPr="00054401" w14:paraId="4894EA7B" w14:textId="77777777" w:rsidTr="00974E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105EF515" w14:textId="6916B9AD" w:rsidR="0056793B" w:rsidRPr="00C741C3" w:rsidRDefault="0056793B" w:rsidP="00D228C2">
            <w:pPr>
              <w:pStyle w:val="Heading2"/>
              <w:outlineLvl w:val="1"/>
              <w:rPr>
                <w:b w:val="0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14:paraId="25ECDA42" w14:textId="0BA58E40" w:rsidR="0056793B" w:rsidRPr="002F2F58" w:rsidRDefault="0056793B" w:rsidP="00D228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0A7DCF3A" w14:textId="694ED689" w:rsidR="0056793B" w:rsidRPr="00054401" w:rsidRDefault="0056793B" w:rsidP="00D228C2">
            <w:pPr>
              <w:pStyle w:val="Location"/>
              <w:ind w:left="1233" w:right="-24" w:hanging="11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73395" w:rsidRPr="00054401" w14:paraId="31124BD4" w14:textId="77777777" w:rsidTr="00974E05">
        <w:trPr>
          <w:gridBefore w:val="1"/>
          <w:wBefore w:w="108" w:type="dxa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71360565" w14:textId="7198898A" w:rsidR="0056793B" w:rsidRPr="00C741C3" w:rsidRDefault="00270404" w:rsidP="00D228C2">
            <w:pPr>
              <w:pStyle w:val="Heading2"/>
              <w:outlineLvl w:val="1"/>
              <w:rPr>
                <w:rFonts w:ascii="Arial" w:hAnsi="Arial" w:cs="Arial"/>
                <w:b w:val="0"/>
              </w:rPr>
            </w:pPr>
            <w:r w:rsidRPr="00C741C3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6793B" w:rsidRPr="00C741C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C741C3" w:rsidRPr="00C741C3">
              <w:rPr>
                <w:rFonts w:ascii="Arial" w:hAnsi="Arial" w:cs="Arial"/>
                <w:color w:val="000000" w:themeColor="text1"/>
                <w:szCs w:val="22"/>
              </w:rPr>
              <w:t>30</w:t>
            </w:r>
            <w:r w:rsidR="0056793B" w:rsidRPr="00C741C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72E54" w:rsidRPr="00C741C3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C741C3">
              <w:rPr>
                <w:rFonts w:ascii="Arial" w:hAnsi="Arial" w:cs="Arial"/>
                <w:color w:val="000000" w:themeColor="text1"/>
                <w:szCs w:val="22"/>
              </w:rPr>
              <w:t xml:space="preserve">.m. – </w:t>
            </w:r>
            <w:r w:rsidR="002B20EE" w:rsidRPr="00C741C3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234ECF" w:rsidRPr="00C741C3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C741C3" w:rsidRPr="00C741C3">
              <w:rPr>
                <w:rFonts w:ascii="Arial" w:hAnsi="Arial" w:cs="Arial"/>
                <w:color w:val="000000" w:themeColor="text1"/>
                <w:szCs w:val="22"/>
              </w:rPr>
              <w:t>35</w:t>
            </w:r>
            <w:r w:rsidR="0056793B" w:rsidRPr="00C741C3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72E54" w:rsidRPr="00C741C3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C741C3">
              <w:rPr>
                <w:rFonts w:ascii="Arial" w:hAnsi="Arial" w:cs="Arial"/>
                <w:color w:val="000000" w:themeColor="text1"/>
                <w:szCs w:val="22"/>
              </w:rPr>
              <w:t>.m</w:t>
            </w:r>
            <w:r w:rsidR="0056793B" w:rsidRPr="00C741C3">
              <w:rPr>
                <w:rFonts w:ascii="Arial" w:hAnsi="Arial" w:cs="Arial"/>
                <w:b w:val="0"/>
                <w:color w:val="000000" w:themeColor="text1"/>
                <w:szCs w:val="22"/>
              </w:rPr>
              <w:t>.</w:t>
            </w:r>
            <w:r w:rsidR="0056793B" w:rsidRPr="00C741C3">
              <w:rPr>
                <w:rFonts w:ascii="Arial" w:hAnsi="Arial" w:cs="Arial"/>
                <w:b w:val="0"/>
              </w:rPr>
              <w:t xml:space="preserve">             </w:t>
            </w:r>
          </w:p>
          <w:p w14:paraId="60106B4B" w14:textId="77777777" w:rsidR="0056793B" w:rsidRPr="00974E05" w:rsidRDefault="0056793B" w:rsidP="00D228C2">
            <w:pPr>
              <w:rPr>
                <w:rFonts w:ascii="Arial" w:hAnsi="Arial" w:cs="Arial"/>
                <w:sz w:val="22"/>
                <w:szCs w:val="22"/>
              </w:rPr>
            </w:pPr>
            <w:r w:rsidRPr="00974E05">
              <w:rPr>
                <w:rFonts w:ascii="Arial" w:hAnsi="Arial" w:cs="Arial"/>
                <w:sz w:val="22"/>
                <w:szCs w:val="22"/>
              </w:rPr>
              <w:t>5 minutes</w:t>
            </w:r>
          </w:p>
          <w:p w14:paraId="6EBA28B6" w14:textId="21DAC04F" w:rsidR="00302DCB" w:rsidRPr="00C741C3" w:rsidRDefault="00302DCB" w:rsidP="00D228C2">
            <w:pPr>
              <w:rPr>
                <w:rFonts w:ascii="Arial" w:hAnsi="Arial" w:cs="Arial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14:paraId="19D750EC" w14:textId="29047773" w:rsidR="0056793B" w:rsidRDefault="0056793B" w:rsidP="00D228C2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054401">
              <w:rPr>
                <w:rFonts w:ascii="Arial" w:hAnsi="Arial" w:cs="Arial"/>
                <w:szCs w:val="22"/>
              </w:rPr>
              <w:t xml:space="preserve">Welcome/Approval of </w:t>
            </w:r>
            <w:r w:rsidR="002B20EE">
              <w:rPr>
                <w:rFonts w:ascii="Arial" w:hAnsi="Arial" w:cs="Arial"/>
                <w:szCs w:val="22"/>
              </w:rPr>
              <w:t>Feb</w:t>
            </w:r>
            <w:r w:rsidR="00BF17D6">
              <w:rPr>
                <w:rFonts w:ascii="Arial" w:hAnsi="Arial" w:cs="Arial"/>
                <w:szCs w:val="22"/>
              </w:rPr>
              <w:t>.</w:t>
            </w:r>
            <w:r w:rsidR="002640DC">
              <w:rPr>
                <w:rFonts w:ascii="Arial" w:hAnsi="Arial" w:cs="Arial"/>
                <w:szCs w:val="22"/>
              </w:rPr>
              <w:t xml:space="preserve"> </w:t>
            </w:r>
            <w:r w:rsidRPr="00054401">
              <w:rPr>
                <w:rFonts w:ascii="Arial" w:hAnsi="Arial" w:cs="Arial"/>
                <w:szCs w:val="22"/>
              </w:rPr>
              <w:t>Minutes</w:t>
            </w:r>
          </w:p>
          <w:p w14:paraId="2FB60ADA" w14:textId="0B09FE68" w:rsidR="0056793B" w:rsidRPr="00E95A42" w:rsidRDefault="0056793B" w:rsidP="00D22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FF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75CB0B62" w14:textId="6C4DE8F5" w:rsidR="0056793B" w:rsidRPr="00054401" w:rsidRDefault="00572E54" w:rsidP="00D228C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Donna Spears</w:t>
            </w:r>
            <w:r w:rsidR="0062669C">
              <w:rPr>
                <w:rFonts w:ascii="Arial" w:hAnsi="Arial" w:cs="Arial"/>
                <w:i/>
                <w:sz w:val="22"/>
                <w:szCs w:val="22"/>
              </w:rPr>
              <w:t>, Chair</w:t>
            </w:r>
          </w:p>
        </w:tc>
      </w:tr>
      <w:tr w:rsidR="00373395" w:rsidRPr="00054401" w14:paraId="7EC8CD68" w14:textId="77777777" w:rsidTr="00974E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38FDCFC8" w14:textId="77777777" w:rsidR="00075078" w:rsidRDefault="00075078" w:rsidP="00D228C2">
            <w:pPr>
              <w:pStyle w:val="Heading2"/>
              <w:outlineLvl w:val="1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1F2F0C9" w14:textId="2D19DD42" w:rsidR="0056793B" w:rsidRPr="00BF17D6" w:rsidRDefault="00270404" w:rsidP="00974E05">
            <w:pPr>
              <w:pStyle w:val="Heading2"/>
              <w:ind w:hanging="22"/>
              <w:outlineLvl w:val="1"/>
              <w:rPr>
                <w:rFonts w:ascii="Arial" w:hAnsi="Arial" w:cs="Arial"/>
                <w:szCs w:val="22"/>
              </w:rPr>
            </w:pPr>
            <w:r w:rsidRPr="00BF17D6">
              <w:rPr>
                <w:rFonts w:ascii="Arial" w:hAnsi="Arial" w:cs="Arial"/>
                <w:color w:val="000000" w:themeColor="text1"/>
                <w:szCs w:val="22"/>
              </w:rPr>
              <w:t>1</w:t>
            </w:r>
            <w:r w:rsidR="0056793B" w:rsidRPr="00BF17D6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C741C3"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C741C3" w:rsidRPr="00ED15F0"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="0056793B" w:rsidRPr="00BF17D6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72E54" w:rsidRPr="00BF17D6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BF17D6">
              <w:rPr>
                <w:rFonts w:ascii="Arial" w:hAnsi="Arial" w:cs="Arial"/>
                <w:color w:val="000000" w:themeColor="text1"/>
                <w:szCs w:val="22"/>
              </w:rPr>
              <w:t xml:space="preserve">.m. – </w:t>
            </w:r>
            <w:r w:rsidR="002B20EE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56793B" w:rsidRPr="00BF17D6">
              <w:rPr>
                <w:rFonts w:ascii="Arial" w:hAnsi="Arial" w:cs="Arial"/>
                <w:color w:val="000000" w:themeColor="text1"/>
                <w:szCs w:val="22"/>
              </w:rPr>
              <w:t>:</w:t>
            </w:r>
            <w:r w:rsidR="00C741C3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2B20EE">
              <w:rPr>
                <w:rFonts w:ascii="Arial" w:hAnsi="Arial" w:cs="Arial"/>
                <w:color w:val="000000" w:themeColor="text1"/>
                <w:szCs w:val="22"/>
              </w:rPr>
              <w:t>5</w:t>
            </w:r>
            <w:r w:rsidR="00BF17D6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72E54" w:rsidRPr="00BF17D6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56793B" w:rsidRPr="00BF17D6">
              <w:rPr>
                <w:rFonts w:ascii="Arial" w:hAnsi="Arial" w:cs="Arial"/>
                <w:color w:val="000000" w:themeColor="text1"/>
                <w:szCs w:val="22"/>
              </w:rPr>
              <w:t xml:space="preserve">.m.          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7ABE0479" w14:textId="77777777" w:rsidR="00075078" w:rsidRDefault="00075078" w:rsidP="00D228C2">
            <w:pPr>
              <w:pStyle w:val="ListParagraph"/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0C336D" w14:textId="668AED49" w:rsidR="0056793B" w:rsidRPr="00BF17D6" w:rsidRDefault="00A87B71" w:rsidP="00D228C2">
            <w:pPr>
              <w:pStyle w:val="ListParagraph"/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BF17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Initiatives Updates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0F1D9F5D" w14:textId="1CE4A59F" w:rsidR="0056793B" w:rsidRPr="00054401" w:rsidRDefault="0056793B" w:rsidP="00D228C2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74E05" w:rsidRPr="0096126A" w14:paraId="1E21F478" w14:textId="77777777" w:rsidTr="00974E05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70EC2828" w14:textId="2127B6F9" w:rsidR="00974E05" w:rsidRPr="00974E05" w:rsidRDefault="00974E05" w:rsidP="00974E05">
            <w:pPr>
              <w:pStyle w:val="Heading2"/>
              <w:ind w:firstLine="90"/>
              <w:outlineLvl w:val="1"/>
              <w:rPr>
                <w:rFonts w:ascii="Arial" w:hAnsi="Arial" w:cs="Arial"/>
                <w:b w:val="0"/>
                <w:szCs w:val="22"/>
              </w:rPr>
            </w:pPr>
            <w:r w:rsidRPr="00974E05">
              <w:rPr>
                <w:rFonts w:ascii="Arial" w:hAnsi="Arial" w:cs="Arial"/>
                <w:b w:val="0"/>
                <w:bCs/>
                <w:szCs w:val="22"/>
              </w:rPr>
              <w:t>20</w:t>
            </w:r>
            <w:r w:rsidRPr="00974E05">
              <w:rPr>
                <w:rFonts w:ascii="Arial" w:hAnsi="Arial" w:cs="Arial"/>
                <w:b w:val="0"/>
                <w:szCs w:val="22"/>
              </w:rPr>
              <w:t xml:space="preserve"> minutes (1:55)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2ECD6F5B" w14:textId="77777777" w:rsidR="00974E05" w:rsidRPr="00756100" w:rsidRDefault="00974E05" w:rsidP="00277AF4">
            <w:pPr>
              <w:pStyle w:val="Heading2"/>
              <w:numPr>
                <w:ilvl w:val="0"/>
                <w:numId w:val="33"/>
              </w:numPr>
              <w:ind w:left="43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E628A1">
              <w:rPr>
                <w:rFonts w:ascii="Arial" w:hAnsi="Arial" w:cs="Arial"/>
                <w:b w:val="0"/>
                <w:szCs w:val="22"/>
              </w:rPr>
              <w:t>ALP-NC</w:t>
            </w:r>
            <w:r>
              <w:rPr>
                <w:rFonts w:ascii="Arial" w:hAnsi="Arial" w:cs="Arial"/>
                <w:b w:val="0"/>
                <w:szCs w:val="22"/>
              </w:rPr>
              <w:t xml:space="preserve"> (CBCG)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1A35D465" w14:textId="77777777" w:rsidR="00974E05" w:rsidRPr="0096126A" w:rsidRDefault="00974E05" w:rsidP="0027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Kelly Woodall, Co-Coordinator</w:t>
            </w:r>
          </w:p>
        </w:tc>
      </w:tr>
      <w:tr w:rsidR="00974E05" w:rsidRPr="00C6128B" w14:paraId="175A3EFA" w14:textId="77777777" w:rsidTr="00974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4C1AC742" w14:textId="0A09484F" w:rsidR="00974E05" w:rsidRPr="00974E05" w:rsidRDefault="00974E05" w:rsidP="00974E05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00974E05">
              <w:rPr>
                <w:rFonts w:ascii="Arial" w:hAnsi="Arial" w:cs="Arial"/>
                <w:sz w:val="22"/>
                <w:szCs w:val="22"/>
              </w:rPr>
              <w:t>15 minutes (2:10)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3A5B0D9D" w14:textId="77777777" w:rsidR="00974E05" w:rsidRPr="00C6128B" w:rsidRDefault="00974E05" w:rsidP="00277AF4">
            <w:pPr>
              <w:pStyle w:val="ListParagraph"/>
              <w:numPr>
                <w:ilvl w:val="0"/>
                <w:numId w:val="33"/>
              </w:numPr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Peer Mentor Training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52260352" w14:textId="77777777" w:rsidR="00974E05" w:rsidRPr="00C6128B" w:rsidRDefault="00974E05" w:rsidP="0027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Kelly Friedlander, CEO CBCG</w:t>
            </w:r>
          </w:p>
        </w:tc>
      </w:tr>
      <w:tr w:rsidR="00974E05" w:rsidRPr="00756100" w14:paraId="4ED20A85" w14:textId="77777777" w:rsidTr="00974E05">
        <w:trPr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28086FF2" w14:textId="6EB75373" w:rsidR="00974E05" w:rsidRPr="00974E05" w:rsidRDefault="00974E05" w:rsidP="00974E05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00974E05">
              <w:rPr>
                <w:rFonts w:ascii="Arial" w:hAnsi="Arial" w:cs="Arial"/>
                <w:sz w:val="22"/>
                <w:szCs w:val="22"/>
              </w:rPr>
              <w:t>15 minutes (2:25)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66BB5494" w14:textId="77777777" w:rsidR="00974E05" w:rsidRPr="00756100" w:rsidRDefault="00974E05" w:rsidP="00277AF4">
            <w:pPr>
              <w:pStyle w:val="ListParagraph"/>
              <w:numPr>
                <w:ilvl w:val="0"/>
                <w:numId w:val="33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 Advocacy Leaders Network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3BA89E6A" w14:textId="77777777" w:rsidR="00974E05" w:rsidRPr="00756100" w:rsidRDefault="00974E05" w:rsidP="00277AF4">
            <w:pPr>
              <w:pStyle w:val="Location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756100">
              <w:rPr>
                <w:rFonts w:ascii="Arial" w:hAnsi="Arial" w:cs="Arial"/>
                <w:i/>
                <w:sz w:val="21"/>
                <w:szCs w:val="21"/>
              </w:rPr>
              <w:t>Dr. Victoria Nneji, CEO Akalaka co.</w:t>
            </w:r>
          </w:p>
        </w:tc>
      </w:tr>
      <w:tr w:rsidR="00974E05" w14:paraId="198B80E4" w14:textId="77777777" w:rsidTr="00974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6AEA6B21" w14:textId="77777777" w:rsidR="00974E05" w:rsidRPr="00974E05" w:rsidRDefault="00974E05" w:rsidP="00974E05">
            <w:pPr>
              <w:ind w:firstLine="90"/>
              <w:rPr>
                <w:rFonts w:ascii="Arial" w:hAnsi="Arial" w:cs="Arial"/>
                <w:sz w:val="22"/>
                <w:szCs w:val="22"/>
              </w:rPr>
            </w:pPr>
            <w:r w:rsidRPr="00974E05">
              <w:rPr>
                <w:rFonts w:ascii="Arial" w:hAnsi="Arial" w:cs="Arial"/>
                <w:sz w:val="22"/>
                <w:szCs w:val="22"/>
              </w:rPr>
              <w:t>10 Minutes (2:35)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3E1CB086" w14:textId="77777777" w:rsidR="00974E05" w:rsidRPr="004B04F8" w:rsidRDefault="00974E05" w:rsidP="00277AF4">
            <w:pPr>
              <w:pStyle w:val="ListParagraph"/>
              <w:numPr>
                <w:ilvl w:val="0"/>
                <w:numId w:val="33"/>
              </w:numPr>
              <w:ind w:left="4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Self-Advocate Discussion Series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6DACCEEE" w14:textId="77777777" w:rsidR="00974E05" w:rsidRDefault="00974E05" w:rsidP="0027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 w:rsidRPr="0096126A">
              <w:rPr>
                <w:rFonts w:ascii="Arial" w:hAnsi="Arial" w:cs="Arial"/>
                <w:i/>
                <w:sz w:val="22"/>
                <w:szCs w:val="22"/>
              </w:rPr>
              <w:t>Chris Hendricks, NCCDD Staff</w:t>
            </w:r>
          </w:p>
        </w:tc>
      </w:tr>
      <w:tr w:rsidR="00974E05" w14:paraId="10B7E614" w14:textId="77777777" w:rsidTr="00974E05">
        <w:trPr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  <w:gridSpan w:val="2"/>
            <w:shd w:val="clear" w:color="auto" w:fill="auto"/>
          </w:tcPr>
          <w:p w14:paraId="17DC6B32" w14:textId="77777777" w:rsidR="00974E05" w:rsidRPr="00974E05" w:rsidRDefault="00974E05" w:rsidP="00974E05">
            <w:pPr>
              <w:ind w:firstLine="90"/>
              <w:rPr>
                <w:rFonts w:ascii="Arial" w:hAnsi="Arial" w:cs="Arial"/>
                <w:bCs/>
                <w:sz w:val="22"/>
                <w:szCs w:val="22"/>
              </w:rPr>
            </w:pPr>
            <w:r w:rsidRPr="00974E05">
              <w:rPr>
                <w:rFonts w:ascii="Arial" w:hAnsi="Arial" w:cs="Arial"/>
                <w:sz w:val="22"/>
                <w:szCs w:val="22"/>
              </w:rPr>
              <w:t>10 minutes (2:45)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7E0911C3" w14:textId="77777777" w:rsidR="00974E05" w:rsidRPr="004B04F8" w:rsidRDefault="00974E05" w:rsidP="00277AF4">
            <w:pPr>
              <w:pStyle w:val="ListParagraph"/>
              <w:numPr>
                <w:ilvl w:val="0"/>
                <w:numId w:val="33"/>
              </w:numPr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B04F8">
              <w:rPr>
                <w:rFonts w:ascii="Arial" w:hAnsi="Arial" w:cs="Arial"/>
                <w:sz w:val="22"/>
                <w:szCs w:val="22"/>
              </w:rPr>
              <w:t xml:space="preserve">Hispanic </w:t>
            </w:r>
            <w:r>
              <w:rPr>
                <w:rFonts w:ascii="Arial" w:hAnsi="Arial" w:cs="Arial"/>
                <w:sz w:val="22"/>
                <w:szCs w:val="22"/>
              </w:rPr>
              <w:t>Disability Advocate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3CFB5350" w14:textId="77777777" w:rsidR="00974E05" w:rsidRDefault="00974E05" w:rsidP="00277AF4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Irlanda Ruiz</w:t>
            </w:r>
            <w:r w:rsidRPr="0005440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NCCDD Staff</w:t>
            </w:r>
          </w:p>
        </w:tc>
      </w:tr>
      <w:tr w:rsidR="00974E05" w:rsidRPr="00054401" w14:paraId="4A2C9DD8" w14:textId="77777777" w:rsidTr="00974E05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wAfter w:w="7200" w:type="dxa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gridSpan w:val="2"/>
            <w:shd w:val="clear" w:color="auto" w:fill="auto"/>
          </w:tcPr>
          <w:p w14:paraId="696B085C" w14:textId="206ECE88" w:rsidR="00974E05" w:rsidRPr="00D330B3" w:rsidRDefault="00974E05" w:rsidP="00D330B3">
            <w:pPr>
              <w:pStyle w:val="Location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F95265" w:rsidRPr="00054401" w14:paraId="1802773D" w14:textId="77777777" w:rsidTr="00974E05">
        <w:trPr>
          <w:gridBefore w:val="1"/>
          <w:wBefore w:w="108" w:type="dxa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44B4A46F" w14:textId="3B35A5AF" w:rsidR="00F95265" w:rsidRDefault="00F95265" w:rsidP="00F952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2:</w:t>
            </w:r>
            <w:r w:rsidR="00C741C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F26F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p.m. – </w:t>
            </w:r>
            <w:r w:rsidR="00F26F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C741C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F26F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p.m.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20FE268D" w14:textId="027591C6" w:rsidR="00F95265" w:rsidRPr="00AD1C2A" w:rsidRDefault="00F95265" w:rsidP="00F9526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  <w:r w:rsidRPr="00AD1C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minutes</w:t>
            </w:r>
          </w:p>
          <w:p w14:paraId="1D543770" w14:textId="289990D8" w:rsidR="00F95265" w:rsidRPr="00B27627" w:rsidRDefault="00F95265" w:rsidP="00F9526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14:paraId="42DF8759" w14:textId="26567368" w:rsidR="00F95265" w:rsidRPr="004B04F8" w:rsidRDefault="00F95265" w:rsidP="00F95265">
            <w:pPr>
              <w:pStyle w:val="ListParagraph"/>
              <w:ind w:left="4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14583C00" w14:textId="77777777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5265" w:rsidRPr="00054401" w14:paraId="687FFD76" w14:textId="77777777" w:rsidTr="00974E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1CA6679B" w14:textId="7D9D3B9F" w:rsidR="00F95265" w:rsidRPr="00EA568E" w:rsidRDefault="00F26F80" w:rsidP="00F952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3:</w:t>
            </w:r>
            <w:r w:rsidR="00C741C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F95265" w:rsidRPr="00EA56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95265" w:rsidRPr="00EA56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.m. – 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F95265" w:rsidRPr="00EA56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C741C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F95265" w:rsidRPr="00EA56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95265" w:rsidRPr="00EA568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.m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295CE13A" w14:textId="4D76365D" w:rsidR="00F95265" w:rsidRPr="00706C64" w:rsidRDefault="00F95265" w:rsidP="00F95265">
            <w:pPr>
              <w:pStyle w:val="Heading2"/>
              <w:outlineLvl w:val="1"/>
            </w:pPr>
            <w:r w:rsidRPr="00880DA3">
              <w:rPr>
                <w:rFonts w:ascii="Arial" w:hAnsi="Arial" w:cs="Arial"/>
                <w:b w:val="0"/>
                <w:bCs/>
                <w:sz w:val="20"/>
                <w:szCs w:val="20"/>
              </w:rPr>
              <w:t>10 minutes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6B393A7F" w14:textId="5C33C7D9" w:rsidR="00F95265" w:rsidRPr="00F37703" w:rsidRDefault="00F95265" w:rsidP="00F952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Fiscal 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239E44F4" w14:textId="4EB7B6B0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Shar’ron Williams, NCCDD Staff</w:t>
            </w:r>
          </w:p>
          <w:p w14:paraId="01B0267C" w14:textId="77777777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D85FE78" w14:textId="3442CC9B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5265" w:rsidRPr="00054401" w14:paraId="66679E3F" w14:textId="77777777" w:rsidTr="00974E05">
        <w:trPr>
          <w:gridBefore w:val="1"/>
          <w:wBefore w:w="108" w:type="dxa"/>
          <w:trHeight w:val="2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3A818C6F" w14:textId="29512A9E" w:rsidR="00F95265" w:rsidRPr="00347106" w:rsidRDefault="00F26F80" w:rsidP="00F9526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F95265" w:rsidRPr="0034710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C741C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</w:t>
            </w:r>
            <w:r w:rsidR="00F95265" w:rsidRPr="0034710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</w:t>
            </w:r>
            <w:r w:rsidR="00F95265" w:rsidRPr="0034710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.m. – </w:t>
            </w:r>
            <w:r w:rsidR="00F9526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F95265" w:rsidRPr="0034710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2B20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30</w:t>
            </w:r>
            <w:r w:rsidR="00F95265" w:rsidRPr="0034710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p.m.</w:t>
            </w:r>
          </w:p>
          <w:p w14:paraId="5972C0E6" w14:textId="0E307C02" w:rsidR="00F95265" w:rsidRPr="00347106" w:rsidRDefault="00C741C3" w:rsidP="00F9526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20</w:t>
            </w:r>
            <w:r w:rsidR="00F95265" w:rsidRPr="00347106">
              <w:rPr>
                <w:rFonts w:ascii="Arial" w:hAnsi="Arial" w:cs="Arial"/>
                <w:color w:val="000000" w:themeColor="text1"/>
                <w:szCs w:val="20"/>
              </w:rPr>
              <w:t xml:space="preserve"> Minutes</w:t>
            </w:r>
          </w:p>
          <w:p w14:paraId="33CA474D" w14:textId="44EA1093" w:rsidR="00F95265" w:rsidRPr="00347106" w:rsidRDefault="00F95265" w:rsidP="00F95265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14:paraId="60B1528C" w14:textId="77777777" w:rsidR="002B20EE" w:rsidRPr="00054401" w:rsidRDefault="002B20EE" w:rsidP="002B2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054401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0DB8B182" w14:textId="77777777" w:rsidR="002B20EE" w:rsidRPr="00444A4D" w:rsidRDefault="002B20EE" w:rsidP="002B20E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44A4D">
              <w:rPr>
                <w:rFonts w:ascii="Arial" w:hAnsi="Arial" w:cs="Arial"/>
                <w:sz w:val="22"/>
                <w:szCs w:val="22"/>
              </w:rPr>
              <w:t>Announcements</w:t>
            </w:r>
          </w:p>
          <w:p w14:paraId="4C1190A1" w14:textId="77777777" w:rsidR="002B20EE" w:rsidRPr="002B20EE" w:rsidRDefault="002B20EE" w:rsidP="002B20E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Reminder: Next Council meeting – August</w:t>
            </w:r>
            <w:r w:rsidRPr="00444A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 &amp; 9</w:t>
            </w:r>
            <w:r w:rsidRPr="00410357">
              <w:rPr>
                <w:rFonts w:ascii="Arial" w:hAnsi="Arial" w:cs="Arial"/>
                <w:sz w:val="22"/>
                <w:szCs w:val="22"/>
              </w:rPr>
              <w:t>,</w:t>
            </w:r>
            <w:r w:rsidRPr="00444A4D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44A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1E32EE" w14:textId="3B867722" w:rsidR="006B6015" w:rsidRPr="002B20EE" w:rsidRDefault="002B20EE" w:rsidP="002B20E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2B20EE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Hilton Garden Inn Cary)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00300023" w14:textId="77777777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380011C" w14:textId="77777777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Donna Spears, Chair </w:t>
            </w:r>
          </w:p>
          <w:p w14:paraId="0B94CC20" w14:textId="00B8E633" w:rsidR="00F95265" w:rsidRDefault="00F95265" w:rsidP="00F95265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95265" w:rsidRPr="00054401" w14:paraId="1563EA49" w14:textId="77777777" w:rsidTr="00974E0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2" w:type="dxa"/>
            <w:shd w:val="clear" w:color="auto" w:fill="auto"/>
          </w:tcPr>
          <w:p w14:paraId="47BCB871" w14:textId="0CC57B8D" w:rsidR="002B20EE" w:rsidRPr="00347106" w:rsidRDefault="002B20EE" w:rsidP="002B20EE">
            <w:pPr>
              <w:pStyle w:val="Heading2"/>
              <w:outlineLvl w:val="1"/>
              <w:rPr>
                <w:rFonts w:ascii="Arial" w:hAnsi="Arial" w:cs="Arial"/>
                <w:b w:val="0"/>
                <w:bCs/>
                <w:color w:val="000000" w:themeColor="text1"/>
                <w:szCs w:val="22"/>
              </w:rPr>
            </w:pPr>
          </w:p>
          <w:p w14:paraId="66C234BB" w14:textId="441FCFFE" w:rsidR="00F95265" w:rsidRPr="00347106" w:rsidRDefault="00F95265" w:rsidP="00F95265">
            <w:pPr>
              <w:pStyle w:val="Heading2"/>
              <w:outlineLvl w:val="1"/>
              <w:rPr>
                <w:rFonts w:ascii="Arial" w:hAnsi="Arial" w:cs="Arial"/>
                <w:b w:val="0"/>
                <w:bCs/>
                <w:color w:val="000000" w:themeColor="text1"/>
                <w:szCs w:val="22"/>
              </w:rPr>
            </w:pPr>
          </w:p>
        </w:tc>
        <w:tc>
          <w:tcPr>
            <w:tcW w:w="4238" w:type="dxa"/>
            <w:gridSpan w:val="2"/>
            <w:shd w:val="clear" w:color="auto" w:fill="auto"/>
          </w:tcPr>
          <w:p w14:paraId="436DD90D" w14:textId="5BAB9649" w:rsidR="00F95265" w:rsidRPr="004B04F8" w:rsidRDefault="00F95265" w:rsidP="00F95265">
            <w:pPr>
              <w:pStyle w:val="ListParagraph"/>
              <w:ind w:left="4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682CAFDF" w14:textId="5AE3EFA2" w:rsidR="00F95265" w:rsidRPr="00054401" w:rsidRDefault="00F95265" w:rsidP="00F95265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639571" w14:textId="77777777" w:rsidR="004B260F" w:rsidRDefault="004B260F" w:rsidP="00484868">
      <w:pPr>
        <w:rPr>
          <w:rFonts w:ascii="Arial" w:hAnsi="Arial" w:cs="Arial"/>
          <w:b/>
          <w:sz w:val="22"/>
          <w:szCs w:val="22"/>
        </w:rPr>
      </w:pPr>
    </w:p>
    <w:p w14:paraId="704CE709" w14:textId="69055266" w:rsidR="00054401" w:rsidRPr="002B20EE" w:rsidRDefault="00484868" w:rsidP="00484868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b/>
          <w:sz w:val="22"/>
          <w:szCs w:val="22"/>
        </w:rPr>
        <w:t>ADVOCACY DEVELOPMENT COMMITTEE</w:t>
      </w:r>
      <w:r w:rsidRPr="002B20EE">
        <w:rPr>
          <w:rFonts w:ascii="Arial" w:hAnsi="Arial" w:cs="Arial"/>
          <w:sz w:val="22"/>
          <w:szCs w:val="22"/>
        </w:rPr>
        <w:t xml:space="preserve">  </w:t>
      </w:r>
    </w:p>
    <w:p w14:paraId="1461BC20" w14:textId="77777777" w:rsidR="00C525D5" w:rsidRPr="002B20EE" w:rsidRDefault="00C525D5" w:rsidP="00C525D5">
      <w:pPr>
        <w:rPr>
          <w:rFonts w:ascii="Arial" w:hAnsi="Arial" w:cs="Arial"/>
          <w:b/>
          <w:bCs/>
          <w:sz w:val="22"/>
          <w:szCs w:val="22"/>
        </w:rPr>
      </w:pPr>
      <w:r w:rsidRPr="002B20EE">
        <w:rPr>
          <w:rFonts w:ascii="Arial" w:hAnsi="Arial" w:cs="Arial"/>
          <w:b/>
          <w:bCs/>
          <w:sz w:val="22"/>
          <w:szCs w:val="22"/>
        </w:rPr>
        <w:t>Donna Spears, Chair</w:t>
      </w:r>
      <w:r w:rsidRPr="002B20EE">
        <w:rPr>
          <w:rFonts w:ascii="Arial" w:hAnsi="Arial" w:cs="Arial"/>
          <w:b/>
          <w:bCs/>
          <w:sz w:val="22"/>
          <w:szCs w:val="22"/>
        </w:rPr>
        <w:tab/>
      </w:r>
      <w:r w:rsidRPr="002B20EE">
        <w:rPr>
          <w:rFonts w:ascii="Arial" w:hAnsi="Arial" w:cs="Arial"/>
          <w:b/>
          <w:bCs/>
          <w:sz w:val="22"/>
          <w:szCs w:val="22"/>
        </w:rPr>
        <w:tab/>
      </w:r>
      <w:r w:rsidRPr="002B20EE">
        <w:rPr>
          <w:rFonts w:ascii="Arial" w:hAnsi="Arial" w:cs="Arial"/>
          <w:b/>
          <w:bCs/>
          <w:sz w:val="22"/>
          <w:szCs w:val="22"/>
        </w:rPr>
        <w:tab/>
      </w:r>
      <w:r w:rsidRPr="002B20EE">
        <w:rPr>
          <w:rFonts w:ascii="Arial" w:hAnsi="Arial" w:cs="Arial"/>
          <w:b/>
          <w:bCs/>
          <w:sz w:val="22"/>
          <w:szCs w:val="22"/>
        </w:rPr>
        <w:tab/>
      </w:r>
      <w:r w:rsidRPr="002B20EE">
        <w:rPr>
          <w:rFonts w:ascii="Arial" w:hAnsi="Arial" w:cs="Arial"/>
          <w:b/>
          <w:bCs/>
          <w:sz w:val="22"/>
          <w:szCs w:val="22"/>
        </w:rPr>
        <w:tab/>
        <w:t>Individual with DD-Onslow</w:t>
      </w:r>
    </w:p>
    <w:p w14:paraId="047ACCC1" w14:textId="0F5C308C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bookmarkStart w:id="1" w:name="_Hlk93428950"/>
      <w:r w:rsidRPr="002B20EE">
        <w:rPr>
          <w:rFonts w:ascii="Arial" w:hAnsi="Arial" w:cs="Arial"/>
          <w:sz w:val="22"/>
          <w:szCs w:val="22"/>
        </w:rPr>
        <w:t>Keith B. Carney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>Parent-Pender</w:t>
      </w:r>
    </w:p>
    <w:p w14:paraId="3705A0BF" w14:textId="77777777" w:rsidR="004310D8" w:rsidRPr="002B20EE" w:rsidRDefault="004310D8" w:rsidP="004310D8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Yvonne Copeland; Alternate: Danielle Matula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Agency: DHHS-W/C Health-Wake</w:t>
      </w:r>
    </w:p>
    <w:p w14:paraId="06A34FE3" w14:textId="3EF87596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Myron Michelle Gavin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Parent-Craven</w:t>
      </w:r>
    </w:p>
    <w:p w14:paraId="4D7685E6" w14:textId="17C985EC" w:rsidR="004310D8" w:rsidRPr="002B20EE" w:rsidRDefault="004310D8" w:rsidP="004310D8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Representative Zach Hawkins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Parent-Durham</w:t>
      </w:r>
    </w:p>
    <w:p w14:paraId="2260F6EA" w14:textId="5DA888E6" w:rsidR="00C525D5" w:rsidRPr="002B20EE" w:rsidRDefault="00C525D5" w:rsidP="00C525D5">
      <w:pPr>
        <w:rPr>
          <w:rFonts w:ascii="Arial" w:hAnsi="Arial" w:cs="Arial"/>
          <w:bCs/>
          <w:sz w:val="22"/>
          <w:szCs w:val="22"/>
        </w:rPr>
      </w:pPr>
      <w:r w:rsidRPr="002B20EE">
        <w:rPr>
          <w:rFonts w:ascii="Arial" w:hAnsi="Arial" w:cs="Arial"/>
          <w:bCs/>
          <w:sz w:val="22"/>
          <w:szCs w:val="22"/>
        </w:rPr>
        <w:t>Aldea LaParr</w:t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</w:r>
      <w:r w:rsidRPr="002B20EE">
        <w:rPr>
          <w:rFonts w:ascii="Arial" w:hAnsi="Arial" w:cs="Arial"/>
          <w:bCs/>
          <w:sz w:val="22"/>
          <w:szCs w:val="22"/>
        </w:rPr>
        <w:tab/>
        <w:t>Individual with DD-Wayne</w:t>
      </w:r>
      <w:r w:rsidRPr="002B20EE">
        <w:rPr>
          <w:rFonts w:ascii="Arial" w:hAnsi="Arial" w:cs="Arial"/>
          <w:bCs/>
          <w:sz w:val="22"/>
          <w:szCs w:val="22"/>
        </w:rPr>
        <w:tab/>
      </w:r>
      <w:bookmarkStart w:id="2" w:name="_Hlk24547809"/>
    </w:p>
    <w:bookmarkEnd w:id="2"/>
    <w:p w14:paraId="7CED3DE7" w14:textId="2598BB0B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Virginia Knowlton Marcus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Agency: Disability Rights NC-Wake</w:t>
      </w:r>
    </w:p>
    <w:p w14:paraId="346CD163" w14:textId="2923606A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Kayla McMillan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Individual with DD-Wake</w:t>
      </w:r>
    </w:p>
    <w:p w14:paraId="4DA99037" w14:textId="6105C7C4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William Miller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Individual with DD-Davidson</w:t>
      </w:r>
    </w:p>
    <w:p w14:paraId="7D0E723B" w14:textId="35CDA71C" w:rsidR="00C525D5" w:rsidRPr="002B20EE" w:rsidRDefault="00C525D5" w:rsidP="00C525D5">
      <w:pPr>
        <w:rPr>
          <w:rFonts w:ascii="Arial" w:hAnsi="Arial" w:cs="Arial"/>
          <w:i/>
          <w:iCs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Tocarra E. Osborne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i/>
          <w:iCs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>Parent-Bladen</w:t>
      </w:r>
    </w:p>
    <w:p w14:paraId="2E4142FC" w14:textId="66E4DE9B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Karey Perez; Alternate: Sarah Smith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Agency: DHHS-Aging &amp; Adult Services-</w:t>
      </w:r>
      <w:proofErr w:type="spellStart"/>
      <w:r w:rsidRPr="002B20EE">
        <w:rPr>
          <w:rFonts w:ascii="Arial" w:hAnsi="Arial" w:cs="Arial"/>
          <w:sz w:val="22"/>
          <w:szCs w:val="22"/>
        </w:rPr>
        <w:t>Wak</w:t>
      </w:r>
      <w:proofErr w:type="spellEnd"/>
      <w:r w:rsidRPr="002B20EE">
        <w:rPr>
          <w:rFonts w:ascii="Arial" w:hAnsi="Arial" w:cs="Arial"/>
          <w:sz w:val="22"/>
          <w:szCs w:val="22"/>
        </w:rPr>
        <w:tab/>
      </w:r>
      <w:r w:rsidR="007C1C64">
        <w:rPr>
          <w:rFonts w:ascii="Arial" w:hAnsi="Arial" w:cs="Arial"/>
          <w:sz w:val="22"/>
          <w:szCs w:val="22"/>
        </w:rPr>
        <w:t>e</w:t>
      </w:r>
      <w:bookmarkStart w:id="3" w:name="_GoBack"/>
      <w:bookmarkEnd w:id="3"/>
    </w:p>
    <w:p w14:paraId="18B399A3" w14:textId="229BED58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Joe Piven, M.D.; Alternate: Anna Ward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Agency: Carolina Institute on DD-Orange</w:t>
      </w:r>
    </w:p>
    <w:p w14:paraId="3D19BEC2" w14:textId="52ED06B5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>Marjorie Serralles-Russell</w:t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  <w:t>Parent-Mecklenburg</w:t>
      </w:r>
    </w:p>
    <w:bookmarkEnd w:id="1"/>
    <w:p w14:paraId="1FB7E954" w14:textId="3451F7FB" w:rsidR="00C525D5" w:rsidRPr="002B20EE" w:rsidRDefault="00C525D5" w:rsidP="00C525D5">
      <w:pPr>
        <w:rPr>
          <w:rFonts w:ascii="Arial" w:hAnsi="Arial" w:cs="Arial"/>
          <w:sz w:val="22"/>
          <w:szCs w:val="22"/>
        </w:rPr>
      </w:pP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  <w:r w:rsidRPr="002B20EE">
        <w:rPr>
          <w:rFonts w:ascii="Arial" w:hAnsi="Arial" w:cs="Arial"/>
          <w:sz w:val="22"/>
          <w:szCs w:val="22"/>
        </w:rPr>
        <w:tab/>
      </w:r>
    </w:p>
    <w:p w14:paraId="725F893B" w14:textId="7A291042" w:rsidR="00D307FA" w:rsidRPr="002B20EE" w:rsidRDefault="00484868" w:rsidP="00C525D5">
      <w:pPr>
        <w:rPr>
          <w:rFonts w:ascii="Arial" w:hAnsi="Arial" w:cs="Arial"/>
          <w:color w:val="000000"/>
          <w:sz w:val="22"/>
          <w:szCs w:val="22"/>
        </w:rPr>
      </w:pPr>
      <w:r w:rsidRPr="002B20EE">
        <w:rPr>
          <w:rFonts w:ascii="Arial" w:hAnsi="Arial" w:cs="Arial"/>
          <w:b/>
          <w:i/>
          <w:sz w:val="22"/>
          <w:szCs w:val="22"/>
        </w:rPr>
        <w:t>Staff: Melissa Swartz</w:t>
      </w:r>
      <w:r w:rsidR="0035586C" w:rsidRPr="002B20EE">
        <w:rPr>
          <w:rFonts w:ascii="Arial" w:hAnsi="Arial" w:cs="Arial"/>
          <w:b/>
          <w:i/>
          <w:sz w:val="22"/>
          <w:szCs w:val="22"/>
        </w:rPr>
        <w:t>, Ph.D.</w:t>
      </w:r>
      <w:r w:rsidR="004877B8" w:rsidRPr="002B20EE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D307FA" w:rsidRPr="002B20EE" w:rsidSect="00C97DA0">
      <w:type w:val="continuous"/>
      <w:pgSz w:w="12240" w:h="15840"/>
      <w:pgMar w:top="360" w:right="1296" w:bottom="108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63A3" w14:textId="77777777" w:rsidR="00C97DA0" w:rsidRDefault="00C97DA0">
      <w:r>
        <w:separator/>
      </w:r>
    </w:p>
  </w:endnote>
  <w:endnote w:type="continuationSeparator" w:id="0">
    <w:p w14:paraId="322A1FF2" w14:textId="77777777" w:rsidR="00C97DA0" w:rsidRDefault="00C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7C64" w14:textId="77777777" w:rsidR="00C97DA0" w:rsidRDefault="00C97DA0">
      <w:r>
        <w:separator/>
      </w:r>
    </w:p>
  </w:footnote>
  <w:footnote w:type="continuationSeparator" w:id="0">
    <w:p w14:paraId="42C2C2CC" w14:textId="77777777" w:rsidR="00C97DA0" w:rsidRDefault="00C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684C8F"/>
    <w:multiLevelType w:val="hybridMultilevel"/>
    <w:tmpl w:val="EFE0F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33446"/>
    <w:multiLevelType w:val="hybridMultilevel"/>
    <w:tmpl w:val="A430716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06103454"/>
    <w:multiLevelType w:val="hybridMultilevel"/>
    <w:tmpl w:val="89CA9582"/>
    <w:lvl w:ilvl="0" w:tplc="04090003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8" w15:restartNumberingAfterBreak="0">
    <w:nsid w:val="0EE17E39"/>
    <w:multiLevelType w:val="hybridMultilevel"/>
    <w:tmpl w:val="A7E6A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B763F"/>
    <w:multiLevelType w:val="hybridMultilevel"/>
    <w:tmpl w:val="0936B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8623A"/>
    <w:multiLevelType w:val="hybridMultilevel"/>
    <w:tmpl w:val="0C80F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D08E8"/>
    <w:multiLevelType w:val="multilevel"/>
    <w:tmpl w:val="C42A2EE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0343D"/>
    <w:multiLevelType w:val="hybridMultilevel"/>
    <w:tmpl w:val="69D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53C5B"/>
    <w:multiLevelType w:val="hybridMultilevel"/>
    <w:tmpl w:val="066493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23222"/>
    <w:multiLevelType w:val="hybridMultilevel"/>
    <w:tmpl w:val="F9C45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5244B"/>
    <w:multiLevelType w:val="hybridMultilevel"/>
    <w:tmpl w:val="33B87766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1E92D90"/>
    <w:multiLevelType w:val="hybridMultilevel"/>
    <w:tmpl w:val="336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0222"/>
    <w:multiLevelType w:val="hybridMultilevel"/>
    <w:tmpl w:val="1F1E311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2E1E6B0C"/>
    <w:multiLevelType w:val="hybridMultilevel"/>
    <w:tmpl w:val="DF9E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A35A5"/>
    <w:multiLevelType w:val="hybridMultilevel"/>
    <w:tmpl w:val="6DD0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226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D1F20FB"/>
    <w:multiLevelType w:val="hybridMultilevel"/>
    <w:tmpl w:val="58D0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97387"/>
    <w:multiLevelType w:val="hybridMultilevel"/>
    <w:tmpl w:val="962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63C6A"/>
    <w:multiLevelType w:val="hybridMultilevel"/>
    <w:tmpl w:val="1D5A6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70B7E"/>
    <w:multiLevelType w:val="hybridMultilevel"/>
    <w:tmpl w:val="BAB42456"/>
    <w:lvl w:ilvl="0" w:tplc="50EE4EBA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3738F"/>
    <w:multiLevelType w:val="hybridMultilevel"/>
    <w:tmpl w:val="B9DC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D053A"/>
    <w:multiLevelType w:val="hybridMultilevel"/>
    <w:tmpl w:val="52D2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72AAA"/>
    <w:multiLevelType w:val="hybridMultilevel"/>
    <w:tmpl w:val="CD76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4877"/>
    <w:multiLevelType w:val="hybridMultilevel"/>
    <w:tmpl w:val="4C24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1EF8"/>
    <w:multiLevelType w:val="hybridMultilevel"/>
    <w:tmpl w:val="7D98D4E0"/>
    <w:lvl w:ilvl="0" w:tplc="AC22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C758F"/>
    <w:multiLevelType w:val="hybridMultilevel"/>
    <w:tmpl w:val="65C0F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60DAA"/>
    <w:multiLevelType w:val="hybridMultilevel"/>
    <w:tmpl w:val="C3169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6C8B"/>
    <w:multiLevelType w:val="hybridMultilevel"/>
    <w:tmpl w:val="C04EF5A6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60FB4882"/>
    <w:multiLevelType w:val="hybridMultilevel"/>
    <w:tmpl w:val="D572F0A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 w15:restartNumberingAfterBreak="0">
    <w:nsid w:val="68990EB8"/>
    <w:multiLevelType w:val="hybridMultilevel"/>
    <w:tmpl w:val="9E582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B66D9"/>
    <w:multiLevelType w:val="hybridMultilevel"/>
    <w:tmpl w:val="B802B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6749"/>
    <w:multiLevelType w:val="hybridMultilevel"/>
    <w:tmpl w:val="44D88E8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 w15:restartNumberingAfterBreak="0">
    <w:nsid w:val="70500607"/>
    <w:multiLevelType w:val="hybridMultilevel"/>
    <w:tmpl w:val="DB32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811CD"/>
    <w:multiLevelType w:val="hybridMultilevel"/>
    <w:tmpl w:val="5564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1"/>
  </w:num>
  <w:num w:numId="7">
    <w:abstractNumId w:val="11"/>
  </w:num>
  <w:num w:numId="8">
    <w:abstractNumId w:val="13"/>
  </w:num>
  <w:num w:numId="9">
    <w:abstractNumId w:val="35"/>
  </w:num>
  <w:num w:numId="10">
    <w:abstractNumId w:val="34"/>
  </w:num>
  <w:num w:numId="11">
    <w:abstractNumId w:val="9"/>
  </w:num>
  <w:num w:numId="12">
    <w:abstractNumId w:val="30"/>
  </w:num>
  <w:num w:numId="13">
    <w:abstractNumId w:val="29"/>
  </w:num>
  <w:num w:numId="14">
    <w:abstractNumId w:val="5"/>
  </w:num>
  <w:num w:numId="15">
    <w:abstractNumId w:val="8"/>
  </w:num>
  <w:num w:numId="16">
    <w:abstractNumId w:val="10"/>
  </w:num>
  <w:num w:numId="17">
    <w:abstractNumId w:val="31"/>
  </w:num>
  <w:num w:numId="18">
    <w:abstractNumId w:val="12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3"/>
  </w:num>
  <w:num w:numId="22">
    <w:abstractNumId w:val="22"/>
  </w:num>
  <w:num w:numId="23">
    <w:abstractNumId w:val="24"/>
  </w:num>
  <w:num w:numId="24">
    <w:abstractNumId w:val="25"/>
  </w:num>
  <w:num w:numId="25">
    <w:abstractNumId w:val="18"/>
  </w:num>
  <w:num w:numId="26">
    <w:abstractNumId w:val="7"/>
  </w:num>
  <w:num w:numId="27">
    <w:abstractNumId w:val="20"/>
  </w:num>
  <w:num w:numId="28">
    <w:abstractNumId w:val="16"/>
  </w:num>
  <w:num w:numId="29">
    <w:abstractNumId w:val="33"/>
  </w:num>
  <w:num w:numId="30">
    <w:abstractNumId w:val="32"/>
  </w:num>
  <w:num w:numId="31">
    <w:abstractNumId w:val="15"/>
  </w:num>
  <w:num w:numId="32">
    <w:abstractNumId w:val="27"/>
  </w:num>
  <w:num w:numId="33">
    <w:abstractNumId w:val="28"/>
  </w:num>
  <w:num w:numId="34">
    <w:abstractNumId w:val="26"/>
  </w:num>
  <w:num w:numId="35">
    <w:abstractNumId w:val="17"/>
  </w:num>
  <w:num w:numId="36">
    <w:abstractNumId w:val="6"/>
  </w:num>
  <w:num w:numId="37">
    <w:abstractNumId w:val="36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2F29"/>
    <w:rsid w:val="00003779"/>
    <w:rsid w:val="00003B24"/>
    <w:rsid w:val="000079CB"/>
    <w:rsid w:val="000117F1"/>
    <w:rsid w:val="00011FE4"/>
    <w:rsid w:val="00012415"/>
    <w:rsid w:val="0001326C"/>
    <w:rsid w:val="00017A00"/>
    <w:rsid w:val="00020D81"/>
    <w:rsid w:val="00021734"/>
    <w:rsid w:val="00022F50"/>
    <w:rsid w:val="000243DC"/>
    <w:rsid w:val="00024B14"/>
    <w:rsid w:val="000258AF"/>
    <w:rsid w:val="00030C65"/>
    <w:rsid w:val="000319F4"/>
    <w:rsid w:val="00032D86"/>
    <w:rsid w:val="00034A82"/>
    <w:rsid w:val="00036460"/>
    <w:rsid w:val="000411C3"/>
    <w:rsid w:val="00041405"/>
    <w:rsid w:val="00043330"/>
    <w:rsid w:val="00045D98"/>
    <w:rsid w:val="000538F6"/>
    <w:rsid w:val="00054401"/>
    <w:rsid w:val="00055DC0"/>
    <w:rsid w:val="000623F4"/>
    <w:rsid w:val="000649BC"/>
    <w:rsid w:val="0006577B"/>
    <w:rsid w:val="00065F1D"/>
    <w:rsid w:val="0006786A"/>
    <w:rsid w:val="00070D00"/>
    <w:rsid w:val="00071E45"/>
    <w:rsid w:val="00073ADA"/>
    <w:rsid w:val="00074133"/>
    <w:rsid w:val="00075078"/>
    <w:rsid w:val="00076445"/>
    <w:rsid w:val="00080070"/>
    <w:rsid w:val="0008196B"/>
    <w:rsid w:val="00081EF6"/>
    <w:rsid w:val="0008445A"/>
    <w:rsid w:val="0008793A"/>
    <w:rsid w:val="00091DE0"/>
    <w:rsid w:val="00092C97"/>
    <w:rsid w:val="00097310"/>
    <w:rsid w:val="000A0829"/>
    <w:rsid w:val="000A24E1"/>
    <w:rsid w:val="000A2D93"/>
    <w:rsid w:val="000B2B04"/>
    <w:rsid w:val="000B47D8"/>
    <w:rsid w:val="000B7577"/>
    <w:rsid w:val="000C3D6B"/>
    <w:rsid w:val="000C5910"/>
    <w:rsid w:val="000D1EDC"/>
    <w:rsid w:val="000D3282"/>
    <w:rsid w:val="000D7908"/>
    <w:rsid w:val="000E13CA"/>
    <w:rsid w:val="000F734C"/>
    <w:rsid w:val="000F74FE"/>
    <w:rsid w:val="00101289"/>
    <w:rsid w:val="00101E8A"/>
    <w:rsid w:val="001022F1"/>
    <w:rsid w:val="00103AE0"/>
    <w:rsid w:val="00111944"/>
    <w:rsid w:val="001145C7"/>
    <w:rsid w:val="0011657F"/>
    <w:rsid w:val="00117976"/>
    <w:rsid w:val="001211E3"/>
    <w:rsid w:val="00123428"/>
    <w:rsid w:val="001253DD"/>
    <w:rsid w:val="00126310"/>
    <w:rsid w:val="00126FB9"/>
    <w:rsid w:val="001277DC"/>
    <w:rsid w:val="0013191E"/>
    <w:rsid w:val="00133A83"/>
    <w:rsid w:val="00133C9E"/>
    <w:rsid w:val="00136416"/>
    <w:rsid w:val="00140B1B"/>
    <w:rsid w:val="00143656"/>
    <w:rsid w:val="00146904"/>
    <w:rsid w:val="00146B3D"/>
    <w:rsid w:val="00151C1D"/>
    <w:rsid w:val="0015598A"/>
    <w:rsid w:val="00160019"/>
    <w:rsid w:val="0016101A"/>
    <w:rsid w:val="001638CB"/>
    <w:rsid w:val="001650FF"/>
    <w:rsid w:val="001664A3"/>
    <w:rsid w:val="00174EC6"/>
    <w:rsid w:val="00175C15"/>
    <w:rsid w:val="00177081"/>
    <w:rsid w:val="0018034F"/>
    <w:rsid w:val="001808EF"/>
    <w:rsid w:val="00184315"/>
    <w:rsid w:val="00185CD0"/>
    <w:rsid w:val="001872F2"/>
    <w:rsid w:val="001912C5"/>
    <w:rsid w:val="0019168F"/>
    <w:rsid w:val="001931EC"/>
    <w:rsid w:val="001969E5"/>
    <w:rsid w:val="00197008"/>
    <w:rsid w:val="00197928"/>
    <w:rsid w:val="001A2178"/>
    <w:rsid w:val="001A49EF"/>
    <w:rsid w:val="001A6B98"/>
    <w:rsid w:val="001A6DE4"/>
    <w:rsid w:val="001B0224"/>
    <w:rsid w:val="001B0EBA"/>
    <w:rsid w:val="001B1A57"/>
    <w:rsid w:val="001B37D4"/>
    <w:rsid w:val="001B5A25"/>
    <w:rsid w:val="001B7C9E"/>
    <w:rsid w:val="001C0654"/>
    <w:rsid w:val="001C0EF6"/>
    <w:rsid w:val="001C15A0"/>
    <w:rsid w:val="001C7D0D"/>
    <w:rsid w:val="001D1335"/>
    <w:rsid w:val="001D19A2"/>
    <w:rsid w:val="001D1E02"/>
    <w:rsid w:val="001D20E1"/>
    <w:rsid w:val="001D2666"/>
    <w:rsid w:val="001D6A7A"/>
    <w:rsid w:val="001E0F20"/>
    <w:rsid w:val="001E267D"/>
    <w:rsid w:val="001E3952"/>
    <w:rsid w:val="001E5682"/>
    <w:rsid w:val="001F072E"/>
    <w:rsid w:val="001F5C27"/>
    <w:rsid w:val="001F6AD3"/>
    <w:rsid w:val="002019D1"/>
    <w:rsid w:val="0020447F"/>
    <w:rsid w:val="00204BDD"/>
    <w:rsid w:val="00205002"/>
    <w:rsid w:val="00205721"/>
    <w:rsid w:val="0021026A"/>
    <w:rsid w:val="00213392"/>
    <w:rsid w:val="00215FB1"/>
    <w:rsid w:val="002163C7"/>
    <w:rsid w:val="0021649A"/>
    <w:rsid w:val="00216816"/>
    <w:rsid w:val="00222612"/>
    <w:rsid w:val="00222B41"/>
    <w:rsid w:val="00227FF8"/>
    <w:rsid w:val="002346F0"/>
    <w:rsid w:val="00234ECF"/>
    <w:rsid w:val="0024139E"/>
    <w:rsid w:val="00242E2F"/>
    <w:rsid w:val="00247549"/>
    <w:rsid w:val="0025098E"/>
    <w:rsid w:val="002527DC"/>
    <w:rsid w:val="00252AAB"/>
    <w:rsid w:val="00252FD2"/>
    <w:rsid w:val="0025377F"/>
    <w:rsid w:val="00257F03"/>
    <w:rsid w:val="00260775"/>
    <w:rsid w:val="002620A0"/>
    <w:rsid w:val="00262C2E"/>
    <w:rsid w:val="00262D8E"/>
    <w:rsid w:val="002640DC"/>
    <w:rsid w:val="0026709A"/>
    <w:rsid w:val="0026722B"/>
    <w:rsid w:val="00270404"/>
    <w:rsid w:val="00272900"/>
    <w:rsid w:val="00272EFD"/>
    <w:rsid w:val="00273836"/>
    <w:rsid w:val="00277380"/>
    <w:rsid w:val="00280265"/>
    <w:rsid w:val="00280C58"/>
    <w:rsid w:val="0028273E"/>
    <w:rsid w:val="00286A9D"/>
    <w:rsid w:val="00287C34"/>
    <w:rsid w:val="00295F13"/>
    <w:rsid w:val="002963E1"/>
    <w:rsid w:val="00296E05"/>
    <w:rsid w:val="00296F73"/>
    <w:rsid w:val="002A1695"/>
    <w:rsid w:val="002A29CF"/>
    <w:rsid w:val="002A50F8"/>
    <w:rsid w:val="002A6931"/>
    <w:rsid w:val="002A79F4"/>
    <w:rsid w:val="002B2041"/>
    <w:rsid w:val="002B20EE"/>
    <w:rsid w:val="002B7A1E"/>
    <w:rsid w:val="002B7CC4"/>
    <w:rsid w:val="002C12D7"/>
    <w:rsid w:val="002C660C"/>
    <w:rsid w:val="002D078D"/>
    <w:rsid w:val="002D182D"/>
    <w:rsid w:val="002D2CB8"/>
    <w:rsid w:val="002D45E7"/>
    <w:rsid w:val="002D5344"/>
    <w:rsid w:val="002D6ED6"/>
    <w:rsid w:val="002D79AC"/>
    <w:rsid w:val="002E042F"/>
    <w:rsid w:val="002E5B72"/>
    <w:rsid w:val="002E7E98"/>
    <w:rsid w:val="002F2F58"/>
    <w:rsid w:val="002F5092"/>
    <w:rsid w:val="002F6E07"/>
    <w:rsid w:val="00302DCB"/>
    <w:rsid w:val="003038C9"/>
    <w:rsid w:val="00305682"/>
    <w:rsid w:val="00311A73"/>
    <w:rsid w:val="00316552"/>
    <w:rsid w:val="00322B35"/>
    <w:rsid w:val="003259F5"/>
    <w:rsid w:val="00325E2F"/>
    <w:rsid w:val="00325EFE"/>
    <w:rsid w:val="00326283"/>
    <w:rsid w:val="00331CBA"/>
    <w:rsid w:val="00333CEE"/>
    <w:rsid w:val="00334ACC"/>
    <w:rsid w:val="00343718"/>
    <w:rsid w:val="0034473C"/>
    <w:rsid w:val="003456D0"/>
    <w:rsid w:val="00347106"/>
    <w:rsid w:val="00350ABC"/>
    <w:rsid w:val="0035586C"/>
    <w:rsid w:val="0035613A"/>
    <w:rsid w:val="00356F19"/>
    <w:rsid w:val="0036185F"/>
    <w:rsid w:val="00363118"/>
    <w:rsid w:val="00366EE2"/>
    <w:rsid w:val="00367B1E"/>
    <w:rsid w:val="0037063E"/>
    <w:rsid w:val="003707AE"/>
    <w:rsid w:val="00371854"/>
    <w:rsid w:val="0037186A"/>
    <w:rsid w:val="003722D1"/>
    <w:rsid w:val="003724FD"/>
    <w:rsid w:val="00372E8E"/>
    <w:rsid w:val="00373395"/>
    <w:rsid w:val="00375A41"/>
    <w:rsid w:val="00381EEB"/>
    <w:rsid w:val="00382C60"/>
    <w:rsid w:val="00382CD9"/>
    <w:rsid w:val="003849B0"/>
    <w:rsid w:val="00385B4C"/>
    <w:rsid w:val="00387D56"/>
    <w:rsid w:val="00391C6B"/>
    <w:rsid w:val="00391E90"/>
    <w:rsid w:val="00393D30"/>
    <w:rsid w:val="003A0863"/>
    <w:rsid w:val="003A250B"/>
    <w:rsid w:val="003A2595"/>
    <w:rsid w:val="003A3F83"/>
    <w:rsid w:val="003A3FA1"/>
    <w:rsid w:val="003A5A2B"/>
    <w:rsid w:val="003A6869"/>
    <w:rsid w:val="003B31BE"/>
    <w:rsid w:val="003B385C"/>
    <w:rsid w:val="003B7627"/>
    <w:rsid w:val="003C111E"/>
    <w:rsid w:val="003C3841"/>
    <w:rsid w:val="003C54B1"/>
    <w:rsid w:val="003D2871"/>
    <w:rsid w:val="003D33DD"/>
    <w:rsid w:val="003E2361"/>
    <w:rsid w:val="003E2376"/>
    <w:rsid w:val="003E2F81"/>
    <w:rsid w:val="003E5C38"/>
    <w:rsid w:val="003E7A6E"/>
    <w:rsid w:val="003F56BA"/>
    <w:rsid w:val="003F746B"/>
    <w:rsid w:val="00400162"/>
    <w:rsid w:val="00400BD2"/>
    <w:rsid w:val="00402AE5"/>
    <w:rsid w:val="004030A4"/>
    <w:rsid w:val="004101D6"/>
    <w:rsid w:val="00410357"/>
    <w:rsid w:val="004138FF"/>
    <w:rsid w:val="004143A7"/>
    <w:rsid w:val="00420002"/>
    <w:rsid w:val="00425ACF"/>
    <w:rsid w:val="00425D0E"/>
    <w:rsid w:val="00425F8B"/>
    <w:rsid w:val="00426731"/>
    <w:rsid w:val="00430952"/>
    <w:rsid w:val="004310D8"/>
    <w:rsid w:val="00431AD0"/>
    <w:rsid w:val="004330EB"/>
    <w:rsid w:val="00433204"/>
    <w:rsid w:val="00433B01"/>
    <w:rsid w:val="00434F46"/>
    <w:rsid w:val="004360F7"/>
    <w:rsid w:val="00441729"/>
    <w:rsid w:val="00441E04"/>
    <w:rsid w:val="00442C56"/>
    <w:rsid w:val="0044372C"/>
    <w:rsid w:val="00444A0A"/>
    <w:rsid w:val="00444A4D"/>
    <w:rsid w:val="00445E1E"/>
    <w:rsid w:val="00446167"/>
    <w:rsid w:val="0045137E"/>
    <w:rsid w:val="00453115"/>
    <w:rsid w:val="00454A68"/>
    <w:rsid w:val="00455E6E"/>
    <w:rsid w:val="00460D44"/>
    <w:rsid w:val="0046731C"/>
    <w:rsid w:val="00470F74"/>
    <w:rsid w:val="00473300"/>
    <w:rsid w:val="00475340"/>
    <w:rsid w:val="004756D0"/>
    <w:rsid w:val="00475E56"/>
    <w:rsid w:val="00480307"/>
    <w:rsid w:val="00482B97"/>
    <w:rsid w:val="00482C34"/>
    <w:rsid w:val="00484868"/>
    <w:rsid w:val="004877B8"/>
    <w:rsid w:val="00487CF7"/>
    <w:rsid w:val="004903EF"/>
    <w:rsid w:val="004A12B3"/>
    <w:rsid w:val="004A4EBA"/>
    <w:rsid w:val="004A6717"/>
    <w:rsid w:val="004B04F8"/>
    <w:rsid w:val="004B260F"/>
    <w:rsid w:val="004B5D07"/>
    <w:rsid w:val="004B6344"/>
    <w:rsid w:val="004C04A6"/>
    <w:rsid w:val="004C1B19"/>
    <w:rsid w:val="004C60AC"/>
    <w:rsid w:val="004C6FC8"/>
    <w:rsid w:val="004D02AB"/>
    <w:rsid w:val="004D19F8"/>
    <w:rsid w:val="004D2817"/>
    <w:rsid w:val="004D6C99"/>
    <w:rsid w:val="004D6E41"/>
    <w:rsid w:val="004E2E18"/>
    <w:rsid w:val="004E4015"/>
    <w:rsid w:val="004E41AD"/>
    <w:rsid w:val="004E41B3"/>
    <w:rsid w:val="004F0779"/>
    <w:rsid w:val="004F08D7"/>
    <w:rsid w:val="004F0FB4"/>
    <w:rsid w:val="004F3CBA"/>
    <w:rsid w:val="005006BD"/>
    <w:rsid w:val="00501747"/>
    <w:rsid w:val="00501E69"/>
    <w:rsid w:val="00504789"/>
    <w:rsid w:val="005114BC"/>
    <w:rsid w:val="00513242"/>
    <w:rsid w:val="00513699"/>
    <w:rsid w:val="00515A71"/>
    <w:rsid w:val="0052191F"/>
    <w:rsid w:val="0052440E"/>
    <w:rsid w:val="00524700"/>
    <w:rsid w:val="00526491"/>
    <w:rsid w:val="005318EA"/>
    <w:rsid w:val="00533077"/>
    <w:rsid w:val="005368E9"/>
    <w:rsid w:val="00542738"/>
    <w:rsid w:val="00544268"/>
    <w:rsid w:val="00544CDB"/>
    <w:rsid w:val="00544E03"/>
    <w:rsid w:val="00546923"/>
    <w:rsid w:val="0055256A"/>
    <w:rsid w:val="00553513"/>
    <w:rsid w:val="00555E09"/>
    <w:rsid w:val="00557DBA"/>
    <w:rsid w:val="0056216E"/>
    <w:rsid w:val="00562C4E"/>
    <w:rsid w:val="00564C38"/>
    <w:rsid w:val="005653A1"/>
    <w:rsid w:val="0056793B"/>
    <w:rsid w:val="00567B80"/>
    <w:rsid w:val="00571BF3"/>
    <w:rsid w:val="00571D03"/>
    <w:rsid w:val="005723BB"/>
    <w:rsid w:val="00572D92"/>
    <w:rsid w:val="00572E54"/>
    <w:rsid w:val="00574754"/>
    <w:rsid w:val="00577B14"/>
    <w:rsid w:val="0058069B"/>
    <w:rsid w:val="00586637"/>
    <w:rsid w:val="005869BC"/>
    <w:rsid w:val="00586A70"/>
    <w:rsid w:val="0059146E"/>
    <w:rsid w:val="00591FD4"/>
    <w:rsid w:val="0059600C"/>
    <w:rsid w:val="005A27D1"/>
    <w:rsid w:val="005B016E"/>
    <w:rsid w:val="005B5713"/>
    <w:rsid w:val="005C1399"/>
    <w:rsid w:val="005C1AEA"/>
    <w:rsid w:val="005C1D8B"/>
    <w:rsid w:val="005C3277"/>
    <w:rsid w:val="005C4304"/>
    <w:rsid w:val="005C4A2B"/>
    <w:rsid w:val="005C4CC6"/>
    <w:rsid w:val="005C66EE"/>
    <w:rsid w:val="005D0500"/>
    <w:rsid w:val="005D33FD"/>
    <w:rsid w:val="005D4E7A"/>
    <w:rsid w:val="005E06FA"/>
    <w:rsid w:val="005E2D4E"/>
    <w:rsid w:val="005E54C8"/>
    <w:rsid w:val="005E7768"/>
    <w:rsid w:val="005F64C0"/>
    <w:rsid w:val="005F770C"/>
    <w:rsid w:val="0060009E"/>
    <w:rsid w:val="006024F5"/>
    <w:rsid w:val="00603D86"/>
    <w:rsid w:val="00606468"/>
    <w:rsid w:val="006165C1"/>
    <w:rsid w:val="00621446"/>
    <w:rsid w:val="00624D38"/>
    <w:rsid w:val="0062669C"/>
    <w:rsid w:val="006266BE"/>
    <w:rsid w:val="00640816"/>
    <w:rsid w:val="00650ED5"/>
    <w:rsid w:val="0065189F"/>
    <w:rsid w:val="00657CDD"/>
    <w:rsid w:val="00671190"/>
    <w:rsid w:val="00672208"/>
    <w:rsid w:val="00676D3A"/>
    <w:rsid w:val="00680B3D"/>
    <w:rsid w:val="0068371C"/>
    <w:rsid w:val="0068463D"/>
    <w:rsid w:val="00685BA9"/>
    <w:rsid w:val="00690612"/>
    <w:rsid w:val="00690FDC"/>
    <w:rsid w:val="00693406"/>
    <w:rsid w:val="00694C81"/>
    <w:rsid w:val="006970B4"/>
    <w:rsid w:val="006A5BCF"/>
    <w:rsid w:val="006A673D"/>
    <w:rsid w:val="006B2681"/>
    <w:rsid w:val="006B27D3"/>
    <w:rsid w:val="006B294A"/>
    <w:rsid w:val="006B3EF4"/>
    <w:rsid w:val="006B58BA"/>
    <w:rsid w:val="006B6015"/>
    <w:rsid w:val="006B64B7"/>
    <w:rsid w:val="006B7574"/>
    <w:rsid w:val="006C0600"/>
    <w:rsid w:val="006C2571"/>
    <w:rsid w:val="006D002C"/>
    <w:rsid w:val="006D1438"/>
    <w:rsid w:val="006D28D2"/>
    <w:rsid w:val="006D4D0D"/>
    <w:rsid w:val="006D51CF"/>
    <w:rsid w:val="006D7C82"/>
    <w:rsid w:val="006E00FC"/>
    <w:rsid w:val="006F0E13"/>
    <w:rsid w:val="006F1221"/>
    <w:rsid w:val="006F4C5A"/>
    <w:rsid w:val="006F67C5"/>
    <w:rsid w:val="006F6C05"/>
    <w:rsid w:val="006F7886"/>
    <w:rsid w:val="006F7C28"/>
    <w:rsid w:val="00701254"/>
    <w:rsid w:val="00702A36"/>
    <w:rsid w:val="007061AD"/>
    <w:rsid w:val="00706C64"/>
    <w:rsid w:val="007071E4"/>
    <w:rsid w:val="00711DDB"/>
    <w:rsid w:val="00714F67"/>
    <w:rsid w:val="00715D46"/>
    <w:rsid w:val="00720CC0"/>
    <w:rsid w:val="00724A32"/>
    <w:rsid w:val="007262DC"/>
    <w:rsid w:val="007276F2"/>
    <w:rsid w:val="0073194F"/>
    <w:rsid w:val="007319D1"/>
    <w:rsid w:val="00732702"/>
    <w:rsid w:val="00735F39"/>
    <w:rsid w:val="00737342"/>
    <w:rsid w:val="00740029"/>
    <w:rsid w:val="00740230"/>
    <w:rsid w:val="007433EA"/>
    <w:rsid w:val="00744392"/>
    <w:rsid w:val="007452E6"/>
    <w:rsid w:val="00747D0D"/>
    <w:rsid w:val="0075688A"/>
    <w:rsid w:val="0075764F"/>
    <w:rsid w:val="007606BB"/>
    <w:rsid w:val="00762F0C"/>
    <w:rsid w:val="00767B40"/>
    <w:rsid w:val="00767F35"/>
    <w:rsid w:val="007733C9"/>
    <w:rsid w:val="007744E3"/>
    <w:rsid w:val="00785889"/>
    <w:rsid w:val="007865B8"/>
    <w:rsid w:val="007956FC"/>
    <w:rsid w:val="007A11BD"/>
    <w:rsid w:val="007A6161"/>
    <w:rsid w:val="007A6933"/>
    <w:rsid w:val="007B10AF"/>
    <w:rsid w:val="007B699A"/>
    <w:rsid w:val="007C003D"/>
    <w:rsid w:val="007C1C64"/>
    <w:rsid w:val="007C2F6D"/>
    <w:rsid w:val="007C3866"/>
    <w:rsid w:val="007C439D"/>
    <w:rsid w:val="007C4E59"/>
    <w:rsid w:val="007C645B"/>
    <w:rsid w:val="007C737C"/>
    <w:rsid w:val="007D0B5D"/>
    <w:rsid w:val="007D1382"/>
    <w:rsid w:val="007D1F65"/>
    <w:rsid w:val="007D2AA7"/>
    <w:rsid w:val="007D3DEA"/>
    <w:rsid w:val="007D7341"/>
    <w:rsid w:val="007E130C"/>
    <w:rsid w:val="007E3969"/>
    <w:rsid w:val="007E72EC"/>
    <w:rsid w:val="007F1681"/>
    <w:rsid w:val="007F754E"/>
    <w:rsid w:val="00800FE5"/>
    <w:rsid w:val="008030E8"/>
    <w:rsid w:val="008053AE"/>
    <w:rsid w:val="00807AEA"/>
    <w:rsid w:val="00810C0C"/>
    <w:rsid w:val="00810D1B"/>
    <w:rsid w:val="008127E3"/>
    <w:rsid w:val="00814650"/>
    <w:rsid w:val="00814C63"/>
    <w:rsid w:val="008167B4"/>
    <w:rsid w:val="0081689E"/>
    <w:rsid w:val="008208D0"/>
    <w:rsid w:val="00820EF6"/>
    <w:rsid w:val="008240E8"/>
    <w:rsid w:val="008270CB"/>
    <w:rsid w:val="0083074C"/>
    <w:rsid w:val="00831B36"/>
    <w:rsid w:val="00833399"/>
    <w:rsid w:val="0083503B"/>
    <w:rsid w:val="00835705"/>
    <w:rsid w:val="008372A3"/>
    <w:rsid w:val="00837D00"/>
    <w:rsid w:val="00842C96"/>
    <w:rsid w:val="00843B43"/>
    <w:rsid w:val="0085594B"/>
    <w:rsid w:val="0085682A"/>
    <w:rsid w:val="0086085A"/>
    <w:rsid w:val="00860B63"/>
    <w:rsid w:val="0086315E"/>
    <w:rsid w:val="008635DA"/>
    <w:rsid w:val="00864753"/>
    <w:rsid w:val="00865563"/>
    <w:rsid w:val="008660B1"/>
    <w:rsid w:val="00866124"/>
    <w:rsid w:val="0087486C"/>
    <w:rsid w:val="00880DA3"/>
    <w:rsid w:val="00881AAB"/>
    <w:rsid w:val="00881D41"/>
    <w:rsid w:val="008826D1"/>
    <w:rsid w:val="00883642"/>
    <w:rsid w:val="00886279"/>
    <w:rsid w:val="008865DD"/>
    <w:rsid w:val="00890563"/>
    <w:rsid w:val="00893A4F"/>
    <w:rsid w:val="00897523"/>
    <w:rsid w:val="00897E61"/>
    <w:rsid w:val="008A16A7"/>
    <w:rsid w:val="008A3757"/>
    <w:rsid w:val="008A4779"/>
    <w:rsid w:val="008B2B75"/>
    <w:rsid w:val="008C0C6E"/>
    <w:rsid w:val="008C14A4"/>
    <w:rsid w:val="008C6B20"/>
    <w:rsid w:val="008C6CDF"/>
    <w:rsid w:val="008D2869"/>
    <w:rsid w:val="008D4124"/>
    <w:rsid w:val="008D5964"/>
    <w:rsid w:val="008D5B93"/>
    <w:rsid w:val="008E1C08"/>
    <w:rsid w:val="008E455B"/>
    <w:rsid w:val="008E590F"/>
    <w:rsid w:val="008E6E88"/>
    <w:rsid w:val="008E7262"/>
    <w:rsid w:val="008F2B18"/>
    <w:rsid w:val="008F5565"/>
    <w:rsid w:val="00901CA6"/>
    <w:rsid w:val="00903C81"/>
    <w:rsid w:val="009072DD"/>
    <w:rsid w:val="009123EE"/>
    <w:rsid w:val="00915A22"/>
    <w:rsid w:val="00920D5D"/>
    <w:rsid w:val="0092138E"/>
    <w:rsid w:val="00923E65"/>
    <w:rsid w:val="00925FD3"/>
    <w:rsid w:val="00926E3A"/>
    <w:rsid w:val="009334B3"/>
    <w:rsid w:val="00942E37"/>
    <w:rsid w:val="00942F6B"/>
    <w:rsid w:val="00947462"/>
    <w:rsid w:val="009475C1"/>
    <w:rsid w:val="00947EB6"/>
    <w:rsid w:val="00955BA7"/>
    <w:rsid w:val="0096126A"/>
    <w:rsid w:val="009630B5"/>
    <w:rsid w:val="00964C8C"/>
    <w:rsid w:val="009662E3"/>
    <w:rsid w:val="0096778F"/>
    <w:rsid w:val="009708BF"/>
    <w:rsid w:val="0097125D"/>
    <w:rsid w:val="00971605"/>
    <w:rsid w:val="00973C2C"/>
    <w:rsid w:val="00973D3B"/>
    <w:rsid w:val="00974E05"/>
    <w:rsid w:val="009767E2"/>
    <w:rsid w:val="00976803"/>
    <w:rsid w:val="00983381"/>
    <w:rsid w:val="00986D55"/>
    <w:rsid w:val="00993534"/>
    <w:rsid w:val="009955CF"/>
    <w:rsid w:val="009970AA"/>
    <w:rsid w:val="009A0DC1"/>
    <w:rsid w:val="009A3070"/>
    <w:rsid w:val="009B01C7"/>
    <w:rsid w:val="009B136C"/>
    <w:rsid w:val="009B6BD1"/>
    <w:rsid w:val="009C0B40"/>
    <w:rsid w:val="009C3649"/>
    <w:rsid w:val="009C54C5"/>
    <w:rsid w:val="009C7467"/>
    <w:rsid w:val="009D01A5"/>
    <w:rsid w:val="009D1B9C"/>
    <w:rsid w:val="009D38C3"/>
    <w:rsid w:val="009D463E"/>
    <w:rsid w:val="009E1404"/>
    <w:rsid w:val="009E6F9B"/>
    <w:rsid w:val="009F0459"/>
    <w:rsid w:val="009F35D9"/>
    <w:rsid w:val="009F3D5B"/>
    <w:rsid w:val="00A005D4"/>
    <w:rsid w:val="00A005D6"/>
    <w:rsid w:val="00A11735"/>
    <w:rsid w:val="00A12BFF"/>
    <w:rsid w:val="00A144D1"/>
    <w:rsid w:val="00A209D5"/>
    <w:rsid w:val="00A20A41"/>
    <w:rsid w:val="00A222C0"/>
    <w:rsid w:val="00A22553"/>
    <w:rsid w:val="00A26431"/>
    <w:rsid w:val="00A31339"/>
    <w:rsid w:val="00A31892"/>
    <w:rsid w:val="00A33A40"/>
    <w:rsid w:val="00A33F7D"/>
    <w:rsid w:val="00A344CB"/>
    <w:rsid w:val="00A34567"/>
    <w:rsid w:val="00A364EE"/>
    <w:rsid w:val="00A365B0"/>
    <w:rsid w:val="00A4389A"/>
    <w:rsid w:val="00A43E69"/>
    <w:rsid w:val="00A4539F"/>
    <w:rsid w:val="00A462BD"/>
    <w:rsid w:val="00A5030B"/>
    <w:rsid w:val="00A52081"/>
    <w:rsid w:val="00A520E7"/>
    <w:rsid w:val="00A53B7B"/>
    <w:rsid w:val="00A5428A"/>
    <w:rsid w:val="00A62FE3"/>
    <w:rsid w:val="00A65B53"/>
    <w:rsid w:val="00A67DFE"/>
    <w:rsid w:val="00A700C5"/>
    <w:rsid w:val="00A7325E"/>
    <w:rsid w:val="00A743DE"/>
    <w:rsid w:val="00A82443"/>
    <w:rsid w:val="00A82DBD"/>
    <w:rsid w:val="00A8728C"/>
    <w:rsid w:val="00A87B71"/>
    <w:rsid w:val="00A87BB7"/>
    <w:rsid w:val="00A91014"/>
    <w:rsid w:val="00A91526"/>
    <w:rsid w:val="00A9214C"/>
    <w:rsid w:val="00A939C0"/>
    <w:rsid w:val="00A94226"/>
    <w:rsid w:val="00A95BCB"/>
    <w:rsid w:val="00A967B0"/>
    <w:rsid w:val="00AA0634"/>
    <w:rsid w:val="00AA302C"/>
    <w:rsid w:val="00AA4D0A"/>
    <w:rsid w:val="00AA597D"/>
    <w:rsid w:val="00AB1AB1"/>
    <w:rsid w:val="00AB59B9"/>
    <w:rsid w:val="00AB6F0F"/>
    <w:rsid w:val="00AC57CF"/>
    <w:rsid w:val="00AC75B9"/>
    <w:rsid w:val="00AC77AA"/>
    <w:rsid w:val="00AD1C2A"/>
    <w:rsid w:val="00AD6A01"/>
    <w:rsid w:val="00AD7D26"/>
    <w:rsid w:val="00AE0BC6"/>
    <w:rsid w:val="00AF0F44"/>
    <w:rsid w:val="00AF3B4B"/>
    <w:rsid w:val="00B0112A"/>
    <w:rsid w:val="00B1229F"/>
    <w:rsid w:val="00B1445D"/>
    <w:rsid w:val="00B14822"/>
    <w:rsid w:val="00B14BFE"/>
    <w:rsid w:val="00B20904"/>
    <w:rsid w:val="00B22140"/>
    <w:rsid w:val="00B27627"/>
    <w:rsid w:val="00B30538"/>
    <w:rsid w:val="00B32E9F"/>
    <w:rsid w:val="00B334D4"/>
    <w:rsid w:val="00B34219"/>
    <w:rsid w:val="00B34982"/>
    <w:rsid w:val="00B36857"/>
    <w:rsid w:val="00B40051"/>
    <w:rsid w:val="00B4464E"/>
    <w:rsid w:val="00B44951"/>
    <w:rsid w:val="00B47B81"/>
    <w:rsid w:val="00B52B88"/>
    <w:rsid w:val="00B575B8"/>
    <w:rsid w:val="00B609BF"/>
    <w:rsid w:val="00B642AD"/>
    <w:rsid w:val="00B70796"/>
    <w:rsid w:val="00B739C0"/>
    <w:rsid w:val="00B743DB"/>
    <w:rsid w:val="00B76982"/>
    <w:rsid w:val="00B77489"/>
    <w:rsid w:val="00B81B5F"/>
    <w:rsid w:val="00B8260B"/>
    <w:rsid w:val="00B82A2F"/>
    <w:rsid w:val="00B9013F"/>
    <w:rsid w:val="00B9044D"/>
    <w:rsid w:val="00B91B1B"/>
    <w:rsid w:val="00B92144"/>
    <w:rsid w:val="00B92695"/>
    <w:rsid w:val="00B97436"/>
    <w:rsid w:val="00B97B15"/>
    <w:rsid w:val="00B97E0B"/>
    <w:rsid w:val="00BA202A"/>
    <w:rsid w:val="00BA2B36"/>
    <w:rsid w:val="00BA3043"/>
    <w:rsid w:val="00BA38F3"/>
    <w:rsid w:val="00BA44EF"/>
    <w:rsid w:val="00BA4A9D"/>
    <w:rsid w:val="00BA6303"/>
    <w:rsid w:val="00BA6FAE"/>
    <w:rsid w:val="00BB14BE"/>
    <w:rsid w:val="00BB2480"/>
    <w:rsid w:val="00BC01D3"/>
    <w:rsid w:val="00BC2D3F"/>
    <w:rsid w:val="00BC5986"/>
    <w:rsid w:val="00BC65EF"/>
    <w:rsid w:val="00BE408A"/>
    <w:rsid w:val="00BE65C1"/>
    <w:rsid w:val="00BF004A"/>
    <w:rsid w:val="00BF0613"/>
    <w:rsid w:val="00BF17D6"/>
    <w:rsid w:val="00BF1DC2"/>
    <w:rsid w:val="00BF2C22"/>
    <w:rsid w:val="00BF62C2"/>
    <w:rsid w:val="00BF7C6C"/>
    <w:rsid w:val="00C03C6D"/>
    <w:rsid w:val="00C03EFF"/>
    <w:rsid w:val="00C07E65"/>
    <w:rsid w:val="00C10D95"/>
    <w:rsid w:val="00C11C68"/>
    <w:rsid w:val="00C13BCA"/>
    <w:rsid w:val="00C223D6"/>
    <w:rsid w:val="00C23174"/>
    <w:rsid w:val="00C234FD"/>
    <w:rsid w:val="00C23F81"/>
    <w:rsid w:val="00C2751D"/>
    <w:rsid w:val="00C27715"/>
    <w:rsid w:val="00C27BA5"/>
    <w:rsid w:val="00C309D2"/>
    <w:rsid w:val="00C43B8A"/>
    <w:rsid w:val="00C525D5"/>
    <w:rsid w:val="00C529A8"/>
    <w:rsid w:val="00C53F61"/>
    <w:rsid w:val="00C5456E"/>
    <w:rsid w:val="00C56DE6"/>
    <w:rsid w:val="00C60892"/>
    <w:rsid w:val="00C6128B"/>
    <w:rsid w:val="00C62001"/>
    <w:rsid w:val="00C631E9"/>
    <w:rsid w:val="00C65C92"/>
    <w:rsid w:val="00C66721"/>
    <w:rsid w:val="00C7151A"/>
    <w:rsid w:val="00C741C3"/>
    <w:rsid w:val="00C81509"/>
    <w:rsid w:val="00C82186"/>
    <w:rsid w:val="00C8253C"/>
    <w:rsid w:val="00C851CA"/>
    <w:rsid w:val="00C8637D"/>
    <w:rsid w:val="00C86AD1"/>
    <w:rsid w:val="00C8791F"/>
    <w:rsid w:val="00C97DA0"/>
    <w:rsid w:val="00CA1934"/>
    <w:rsid w:val="00CA4E1D"/>
    <w:rsid w:val="00CA72FA"/>
    <w:rsid w:val="00CB07B0"/>
    <w:rsid w:val="00CB7118"/>
    <w:rsid w:val="00CC11EC"/>
    <w:rsid w:val="00CD0BD4"/>
    <w:rsid w:val="00CD115A"/>
    <w:rsid w:val="00CD207B"/>
    <w:rsid w:val="00CD3E3C"/>
    <w:rsid w:val="00CD440E"/>
    <w:rsid w:val="00CD7C0F"/>
    <w:rsid w:val="00CE29E0"/>
    <w:rsid w:val="00CE393A"/>
    <w:rsid w:val="00CE43F2"/>
    <w:rsid w:val="00CE69F8"/>
    <w:rsid w:val="00CF0D43"/>
    <w:rsid w:val="00CF246E"/>
    <w:rsid w:val="00CF3822"/>
    <w:rsid w:val="00CF4F55"/>
    <w:rsid w:val="00CF50CD"/>
    <w:rsid w:val="00CF6064"/>
    <w:rsid w:val="00D013CC"/>
    <w:rsid w:val="00D0194E"/>
    <w:rsid w:val="00D03471"/>
    <w:rsid w:val="00D064F1"/>
    <w:rsid w:val="00D10480"/>
    <w:rsid w:val="00D138DA"/>
    <w:rsid w:val="00D13A26"/>
    <w:rsid w:val="00D1400A"/>
    <w:rsid w:val="00D16F0F"/>
    <w:rsid w:val="00D22747"/>
    <w:rsid w:val="00D228C2"/>
    <w:rsid w:val="00D268A5"/>
    <w:rsid w:val="00D307FA"/>
    <w:rsid w:val="00D30986"/>
    <w:rsid w:val="00D31832"/>
    <w:rsid w:val="00D330B3"/>
    <w:rsid w:val="00D36308"/>
    <w:rsid w:val="00D3651D"/>
    <w:rsid w:val="00D4076E"/>
    <w:rsid w:val="00D42FAA"/>
    <w:rsid w:val="00D43B9D"/>
    <w:rsid w:val="00D43DEE"/>
    <w:rsid w:val="00D45435"/>
    <w:rsid w:val="00D46163"/>
    <w:rsid w:val="00D46AD1"/>
    <w:rsid w:val="00D47757"/>
    <w:rsid w:val="00D54041"/>
    <w:rsid w:val="00D5566A"/>
    <w:rsid w:val="00D60A21"/>
    <w:rsid w:val="00D62A0B"/>
    <w:rsid w:val="00D635F4"/>
    <w:rsid w:val="00D63C44"/>
    <w:rsid w:val="00D70C17"/>
    <w:rsid w:val="00D71428"/>
    <w:rsid w:val="00D72550"/>
    <w:rsid w:val="00D753E9"/>
    <w:rsid w:val="00D75A24"/>
    <w:rsid w:val="00D762DF"/>
    <w:rsid w:val="00D775E0"/>
    <w:rsid w:val="00D85767"/>
    <w:rsid w:val="00D868B9"/>
    <w:rsid w:val="00D86F09"/>
    <w:rsid w:val="00D93A3B"/>
    <w:rsid w:val="00D959AE"/>
    <w:rsid w:val="00DA076C"/>
    <w:rsid w:val="00DA214F"/>
    <w:rsid w:val="00DA28D6"/>
    <w:rsid w:val="00DA49E6"/>
    <w:rsid w:val="00DA561F"/>
    <w:rsid w:val="00DA592D"/>
    <w:rsid w:val="00DA7739"/>
    <w:rsid w:val="00DB3E23"/>
    <w:rsid w:val="00DB56B7"/>
    <w:rsid w:val="00DB620D"/>
    <w:rsid w:val="00DB6B63"/>
    <w:rsid w:val="00DC1242"/>
    <w:rsid w:val="00DC3671"/>
    <w:rsid w:val="00DC799C"/>
    <w:rsid w:val="00DD21F5"/>
    <w:rsid w:val="00DD4364"/>
    <w:rsid w:val="00DD4812"/>
    <w:rsid w:val="00DD4B52"/>
    <w:rsid w:val="00DE166E"/>
    <w:rsid w:val="00DE2C98"/>
    <w:rsid w:val="00DE58F3"/>
    <w:rsid w:val="00DE5DD7"/>
    <w:rsid w:val="00DF112D"/>
    <w:rsid w:val="00DF19A6"/>
    <w:rsid w:val="00E0139A"/>
    <w:rsid w:val="00E035FD"/>
    <w:rsid w:val="00E05DA4"/>
    <w:rsid w:val="00E10A57"/>
    <w:rsid w:val="00E129CA"/>
    <w:rsid w:val="00E228F9"/>
    <w:rsid w:val="00E23961"/>
    <w:rsid w:val="00E2410B"/>
    <w:rsid w:val="00E244D0"/>
    <w:rsid w:val="00E2478F"/>
    <w:rsid w:val="00E24C6E"/>
    <w:rsid w:val="00E26FCB"/>
    <w:rsid w:val="00E272E8"/>
    <w:rsid w:val="00E30D2E"/>
    <w:rsid w:val="00E31DCA"/>
    <w:rsid w:val="00E375F0"/>
    <w:rsid w:val="00E44370"/>
    <w:rsid w:val="00E452AA"/>
    <w:rsid w:val="00E51F9F"/>
    <w:rsid w:val="00E52A04"/>
    <w:rsid w:val="00E5443E"/>
    <w:rsid w:val="00E554EF"/>
    <w:rsid w:val="00E557B4"/>
    <w:rsid w:val="00E55A63"/>
    <w:rsid w:val="00E563C2"/>
    <w:rsid w:val="00E577F6"/>
    <w:rsid w:val="00E628A1"/>
    <w:rsid w:val="00E64A88"/>
    <w:rsid w:val="00E66EC0"/>
    <w:rsid w:val="00E7062A"/>
    <w:rsid w:val="00E7243F"/>
    <w:rsid w:val="00E72C31"/>
    <w:rsid w:val="00E74F6F"/>
    <w:rsid w:val="00E7593A"/>
    <w:rsid w:val="00E77163"/>
    <w:rsid w:val="00E7777D"/>
    <w:rsid w:val="00E80EDE"/>
    <w:rsid w:val="00E817CB"/>
    <w:rsid w:val="00E82381"/>
    <w:rsid w:val="00E8244E"/>
    <w:rsid w:val="00E83FD3"/>
    <w:rsid w:val="00E85F31"/>
    <w:rsid w:val="00E93C20"/>
    <w:rsid w:val="00E95A42"/>
    <w:rsid w:val="00E95FEF"/>
    <w:rsid w:val="00EA0CB2"/>
    <w:rsid w:val="00EA2626"/>
    <w:rsid w:val="00EA568E"/>
    <w:rsid w:val="00EA5BFC"/>
    <w:rsid w:val="00EB0AB9"/>
    <w:rsid w:val="00EB29B6"/>
    <w:rsid w:val="00EB74C3"/>
    <w:rsid w:val="00EC0802"/>
    <w:rsid w:val="00EC1F86"/>
    <w:rsid w:val="00EC2BE9"/>
    <w:rsid w:val="00EC2ED3"/>
    <w:rsid w:val="00EC572C"/>
    <w:rsid w:val="00EC70F9"/>
    <w:rsid w:val="00ED15F0"/>
    <w:rsid w:val="00ED742C"/>
    <w:rsid w:val="00EE12B0"/>
    <w:rsid w:val="00EE78C2"/>
    <w:rsid w:val="00EF0D2A"/>
    <w:rsid w:val="00EF13C8"/>
    <w:rsid w:val="00EF1953"/>
    <w:rsid w:val="00EF2950"/>
    <w:rsid w:val="00EF32D2"/>
    <w:rsid w:val="00EF5031"/>
    <w:rsid w:val="00F015DE"/>
    <w:rsid w:val="00F05024"/>
    <w:rsid w:val="00F10B03"/>
    <w:rsid w:val="00F10EC7"/>
    <w:rsid w:val="00F12305"/>
    <w:rsid w:val="00F135E6"/>
    <w:rsid w:val="00F146D5"/>
    <w:rsid w:val="00F17AD2"/>
    <w:rsid w:val="00F20C0F"/>
    <w:rsid w:val="00F22E55"/>
    <w:rsid w:val="00F25364"/>
    <w:rsid w:val="00F25A38"/>
    <w:rsid w:val="00F26F80"/>
    <w:rsid w:val="00F26FA8"/>
    <w:rsid w:val="00F2786C"/>
    <w:rsid w:val="00F34F2C"/>
    <w:rsid w:val="00F35114"/>
    <w:rsid w:val="00F35AB0"/>
    <w:rsid w:val="00F37703"/>
    <w:rsid w:val="00F51892"/>
    <w:rsid w:val="00F550BA"/>
    <w:rsid w:val="00F57510"/>
    <w:rsid w:val="00F64076"/>
    <w:rsid w:val="00F6629B"/>
    <w:rsid w:val="00F66CB8"/>
    <w:rsid w:val="00F73F08"/>
    <w:rsid w:val="00F74645"/>
    <w:rsid w:val="00F76B46"/>
    <w:rsid w:val="00F828C2"/>
    <w:rsid w:val="00F82D17"/>
    <w:rsid w:val="00F90BF6"/>
    <w:rsid w:val="00F95265"/>
    <w:rsid w:val="00FA084F"/>
    <w:rsid w:val="00FA0984"/>
    <w:rsid w:val="00FA32B0"/>
    <w:rsid w:val="00FA3367"/>
    <w:rsid w:val="00FA58CA"/>
    <w:rsid w:val="00FA684E"/>
    <w:rsid w:val="00FB0D81"/>
    <w:rsid w:val="00FB0EBD"/>
    <w:rsid w:val="00FB5151"/>
    <w:rsid w:val="00FB5F5B"/>
    <w:rsid w:val="00FB6769"/>
    <w:rsid w:val="00FB71F8"/>
    <w:rsid w:val="00FB72C0"/>
    <w:rsid w:val="00FB76AC"/>
    <w:rsid w:val="00FC21C9"/>
    <w:rsid w:val="00FC2A5A"/>
    <w:rsid w:val="00FC2F56"/>
    <w:rsid w:val="00FC62E6"/>
    <w:rsid w:val="00FC6556"/>
    <w:rsid w:val="00FD1C86"/>
    <w:rsid w:val="00FD236E"/>
    <w:rsid w:val="00FD38A8"/>
    <w:rsid w:val="00FD50AB"/>
    <w:rsid w:val="00FD5B82"/>
    <w:rsid w:val="00FD5C66"/>
    <w:rsid w:val="00FE04B7"/>
    <w:rsid w:val="00FE0628"/>
    <w:rsid w:val="00FE4532"/>
    <w:rsid w:val="00FF1A24"/>
    <w:rsid w:val="00FF59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A71C3"/>
  <w15:docId w15:val="{1369D961-4D70-4624-9FEF-53643CDD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1BF3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uiPriority w:val="22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800F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22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2F1"/>
    <w:rPr>
      <w:szCs w:val="20"/>
    </w:rPr>
  </w:style>
  <w:style w:type="character" w:customStyle="1" w:styleId="CommentTextChar">
    <w:name w:val="Comment Text Char"/>
    <w:link w:val="CommentText"/>
    <w:rsid w:val="001022F1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022F1"/>
    <w:rPr>
      <w:b/>
      <w:bCs/>
    </w:rPr>
  </w:style>
  <w:style w:type="character" w:customStyle="1" w:styleId="CommentSubjectChar">
    <w:name w:val="Comment Subject Char"/>
    <w:link w:val="CommentSubject"/>
    <w:rsid w:val="001022F1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E74F6F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400162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9970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B3"/>
    <w:rPr>
      <w:color w:val="605E5C"/>
      <w:shd w:val="clear" w:color="auto" w:fill="E1DFDD"/>
    </w:rPr>
  </w:style>
  <w:style w:type="table" w:styleId="TableGrid">
    <w:name w:val="Table Grid"/>
    <w:basedOn w:val="TableNormal"/>
    <w:rsid w:val="00D2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2827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C10D9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82DB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139A"/>
    <w:rPr>
      <w:rFonts w:ascii="Calibri" w:eastAsiaTheme="minorHAnsi" w:hAnsi="Calibri"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139A"/>
    <w:rPr>
      <w:rFonts w:ascii="Calibri" w:eastAsiaTheme="minorHAnsi" w:hAnsi="Calibri" w:cstheme="minorBid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818992?pwd=YlA4UEZ0c3lqVUpoOGhRQ041NFds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ELLYB~1\LOCALS~1\Temp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DB02-3900-43D7-A05F-F13A5698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</TotalTime>
  <Pages>1</Pages>
  <Words>235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creator>Steve Strom</dc:creator>
  <cp:lastModifiedBy>Melissa Swartz</cp:lastModifiedBy>
  <cp:revision>3</cp:revision>
  <cp:lastPrinted>2023-11-06T23:02:00Z</cp:lastPrinted>
  <dcterms:created xsi:type="dcterms:W3CDTF">2024-04-10T13:16:00Z</dcterms:created>
  <dcterms:modified xsi:type="dcterms:W3CDTF">2024-04-10T13:16:00Z</dcterms:modified>
</cp:coreProperties>
</file>