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State">
        <w:smartTag w:uri="urn:schemas-microsoft-com:office:smarttags" w:element="PostalCod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7FAB1DC3" w:rsidR="00215FB1" w:rsidRPr="00752A77" w:rsidRDefault="00C13658" w:rsidP="00E26FCB">
      <w:pPr>
        <w:pStyle w:val="Heading1"/>
        <w:spacing w:before="0" w:after="0"/>
        <w:rPr>
          <w:rFonts w:ascii="Arial" w:hAnsi="Arial"/>
          <w:sz w:val="22"/>
          <w:szCs w:val="22"/>
        </w:rPr>
      </w:pPr>
      <w:r w:rsidRPr="00752A77">
        <w:rPr>
          <w:rFonts w:ascii="Arial" w:hAnsi="Arial"/>
          <w:sz w:val="22"/>
          <w:szCs w:val="22"/>
        </w:rPr>
        <w:t xml:space="preserve">Community Living </w:t>
      </w:r>
      <w:r w:rsidR="003259F5" w:rsidRPr="00752A77">
        <w:rPr>
          <w:rFonts w:ascii="Arial" w:hAnsi="Arial"/>
          <w:sz w:val="22"/>
          <w:szCs w:val="22"/>
        </w:rPr>
        <w:t xml:space="preserve">Committee </w:t>
      </w:r>
      <w:r w:rsidR="004A6717" w:rsidRPr="00752A77">
        <w:rPr>
          <w:rFonts w:ascii="Arial" w:hAnsi="Arial"/>
          <w:sz w:val="22"/>
          <w:szCs w:val="22"/>
        </w:rPr>
        <w:t>Agenda</w:t>
      </w:r>
      <w:r w:rsidR="00B31179" w:rsidRPr="00752A77">
        <w:rPr>
          <w:rFonts w:ascii="Arial" w:hAnsi="Arial"/>
          <w:sz w:val="22"/>
          <w:szCs w:val="22"/>
        </w:rPr>
        <w:t xml:space="preserve"> </w:t>
      </w:r>
      <w:r w:rsidR="00B31179" w:rsidRPr="00752A77">
        <w:rPr>
          <w:rFonts w:ascii="Arial" w:hAnsi="Arial"/>
          <w:color w:val="FF0000"/>
          <w:sz w:val="22"/>
          <w:szCs w:val="22"/>
        </w:rPr>
        <w:t>(Draft as o</w:t>
      </w:r>
      <w:r w:rsidR="00AD7750">
        <w:rPr>
          <w:rFonts w:ascii="Arial" w:hAnsi="Arial"/>
          <w:color w:val="FF0000"/>
          <w:sz w:val="22"/>
          <w:szCs w:val="22"/>
        </w:rPr>
        <w:t xml:space="preserve">f </w:t>
      </w:r>
      <w:r w:rsidR="00E165A3">
        <w:rPr>
          <w:rFonts w:ascii="Arial" w:hAnsi="Arial"/>
          <w:color w:val="FF0000"/>
          <w:sz w:val="22"/>
          <w:szCs w:val="22"/>
        </w:rPr>
        <w:t xml:space="preserve">October </w:t>
      </w:r>
      <w:r w:rsidR="001B34B2">
        <w:rPr>
          <w:rFonts w:ascii="Arial" w:hAnsi="Arial"/>
          <w:color w:val="FF0000"/>
          <w:sz w:val="22"/>
          <w:szCs w:val="22"/>
        </w:rPr>
        <w:t>1</w:t>
      </w:r>
      <w:r w:rsidR="00FD7F88">
        <w:rPr>
          <w:rFonts w:ascii="Arial" w:hAnsi="Arial"/>
          <w:color w:val="FF0000"/>
          <w:sz w:val="22"/>
          <w:szCs w:val="22"/>
        </w:rPr>
        <w:t>7</w:t>
      </w:r>
      <w:r w:rsidR="00AD7750">
        <w:rPr>
          <w:rFonts w:ascii="Arial" w:hAnsi="Arial"/>
          <w:color w:val="FF0000"/>
          <w:sz w:val="22"/>
          <w:szCs w:val="22"/>
        </w:rPr>
        <w:t>, 2024</w:t>
      </w:r>
      <w:r w:rsidR="00B31179" w:rsidRPr="00752A77">
        <w:rPr>
          <w:rFonts w:ascii="Arial" w:hAnsi="Arial"/>
          <w:color w:val="FF0000"/>
          <w:sz w:val="22"/>
          <w:szCs w:val="22"/>
        </w:rPr>
        <w:t>)</w:t>
      </w:r>
      <w:r w:rsidR="006E5ACF" w:rsidRPr="00752A77">
        <w:rPr>
          <w:rFonts w:ascii="Arial" w:hAnsi="Arial"/>
          <w:sz w:val="22"/>
          <w:szCs w:val="22"/>
        </w:rPr>
        <w:t xml:space="preserve">      </w:t>
      </w:r>
    </w:p>
    <w:p w14:paraId="184F743C" w14:textId="6217A9E5" w:rsidR="00215FB1" w:rsidRPr="004652A2" w:rsidRDefault="00500D3D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November 7</w:t>
      </w:r>
      <w:r w:rsidR="001F1B26">
        <w:rPr>
          <w:rFonts w:ascii="Arial" w:hAnsi="Arial" w:cs="Arial"/>
          <w:szCs w:val="22"/>
        </w:rPr>
        <w:t>, 202</w:t>
      </w:r>
      <w:r w:rsidR="00AD7750">
        <w:rPr>
          <w:rFonts w:ascii="Arial" w:hAnsi="Arial" w:cs="Arial"/>
          <w:szCs w:val="22"/>
        </w:rPr>
        <w:t>4</w:t>
      </w:r>
    </w:p>
    <w:p w14:paraId="3B2ACEE8" w14:textId="34462F41" w:rsidR="00215FB1" w:rsidRPr="004652A2" w:rsidRDefault="00FD7F88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6F7C28" w:rsidRPr="004652A2">
        <w:rPr>
          <w:rFonts w:ascii="Arial" w:hAnsi="Arial" w:cs="Arial"/>
          <w:szCs w:val="22"/>
        </w:rPr>
        <w:t>:</w:t>
      </w:r>
      <w:r w:rsidR="00E56273">
        <w:rPr>
          <w:rFonts w:ascii="Arial" w:hAnsi="Arial" w:cs="Arial"/>
          <w:szCs w:val="22"/>
        </w:rPr>
        <w:t>0</w:t>
      </w:r>
      <w:r w:rsidR="005963EB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500D3D">
        <w:rPr>
          <w:rFonts w:ascii="Arial" w:hAnsi="Arial" w:cs="Arial"/>
          <w:szCs w:val="22"/>
        </w:rPr>
        <w:t>a</w:t>
      </w:r>
      <w:r w:rsidR="00215FB1" w:rsidRPr="004652A2">
        <w:rPr>
          <w:rFonts w:ascii="Arial" w:hAnsi="Arial" w:cs="Arial"/>
          <w:szCs w:val="22"/>
        </w:rPr>
        <w:t xml:space="preserve">.m. – </w:t>
      </w:r>
      <w:r w:rsidR="00500D3D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2</w:t>
      </w:r>
      <w:r w:rsidR="00EF1953" w:rsidRPr="004652A2">
        <w:rPr>
          <w:rFonts w:ascii="Arial" w:hAnsi="Arial" w:cs="Arial"/>
          <w:szCs w:val="22"/>
        </w:rPr>
        <w:t>:</w:t>
      </w:r>
      <w:r w:rsidR="004911A7">
        <w:rPr>
          <w:rFonts w:ascii="Arial" w:hAnsi="Arial" w:cs="Arial"/>
          <w:szCs w:val="22"/>
        </w:rPr>
        <w:t>0</w:t>
      </w:r>
      <w:r w:rsidR="00E56273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08853197" w14:textId="77777777" w:rsidR="0015085C" w:rsidRPr="0015085C" w:rsidRDefault="004E55E1" w:rsidP="0015085C">
      <w:pPr>
        <w:pStyle w:val="PlainText"/>
        <w:rPr>
          <w:rFonts w:ascii="Arial" w:hAnsi="Arial" w:cs="Arial"/>
          <w:b/>
          <w:szCs w:val="22"/>
        </w:rPr>
      </w:pPr>
      <w:r w:rsidRPr="00A14747">
        <w:rPr>
          <w:rFonts w:ascii="Arial" w:hAnsi="Arial" w:cs="Arial"/>
          <w:b/>
          <w:szCs w:val="22"/>
        </w:rPr>
        <w:t>ZoomGov</w:t>
      </w:r>
      <w:r w:rsidR="006E5ACF" w:rsidRPr="00A14747">
        <w:rPr>
          <w:rFonts w:ascii="Arial" w:hAnsi="Arial" w:cs="Arial"/>
          <w:b/>
          <w:szCs w:val="22"/>
        </w:rPr>
        <w:t>-</w:t>
      </w:r>
      <w:r w:rsidR="008471D5" w:rsidRPr="00A14747">
        <w:rPr>
          <w:rFonts w:ascii="Arial" w:hAnsi="Arial" w:cs="Arial"/>
          <w:b/>
          <w:szCs w:val="22"/>
        </w:rPr>
        <w:t>Virtual Meeting</w:t>
      </w:r>
      <w:r w:rsidR="00E84E9F" w:rsidRPr="00A14747">
        <w:rPr>
          <w:rFonts w:ascii="Arial" w:hAnsi="Arial" w:cs="Arial"/>
          <w:b/>
          <w:szCs w:val="22"/>
        </w:rPr>
        <w:t xml:space="preserve"> ID:</w:t>
      </w:r>
      <w:r w:rsidR="00A70B51" w:rsidRPr="00A14747">
        <w:rPr>
          <w:rFonts w:ascii="Arial" w:hAnsi="Arial" w:cs="Arial"/>
          <w:b/>
          <w:szCs w:val="22"/>
        </w:rPr>
        <w:t xml:space="preserve"> </w:t>
      </w:r>
      <w:hyperlink r:id="rId8" w:history="1">
        <w:r w:rsidR="0015085C" w:rsidRPr="001B34B2">
          <w:rPr>
            <w:rStyle w:val="Hyperlink"/>
            <w:rFonts w:ascii="Arial" w:hAnsi="Arial" w:cs="Arial"/>
            <w:sz w:val="18"/>
            <w:szCs w:val="18"/>
          </w:rPr>
          <w:t>https://www.zoomgov.com/j/1610803714?pwd=VHpud3FpdUNZVlRpVVl6RWthaEhUZz09</w:t>
        </w:r>
      </w:hyperlink>
    </w:p>
    <w:p w14:paraId="6FC2A5C8" w14:textId="58DC6D8B" w:rsidR="00245FD4" w:rsidRPr="00245FD4" w:rsidRDefault="0061144C" w:rsidP="00245FD4">
      <w:pPr>
        <w:pStyle w:val="PlainText"/>
        <w:rPr>
          <w:rFonts w:ascii="Arial" w:hAnsi="Arial" w:cs="Arial"/>
        </w:rPr>
      </w:pPr>
      <w:r w:rsidRPr="00245FD4">
        <w:rPr>
          <w:rFonts w:ascii="Arial" w:hAnsi="Arial" w:cs="Arial"/>
          <w:szCs w:val="22"/>
        </w:rPr>
        <w:t>Meeting ID:</w:t>
      </w:r>
      <w:r w:rsidR="0015085C">
        <w:rPr>
          <w:rFonts w:ascii="Arial" w:hAnsi="Arial" w:cs="Arial"/>
          <w:szCs w:val="22"/>
        </w:rPr>
        <w:t xml:space="preserve"> 161 080 3714</w:t>
      </w:r>
      <w:r w:rsidR="00245FD4" w:rsidRPr="00245FD4">
        <w:rPr>
          <w:rFonts w:ascii="Arial" w:hAnsi="Arial" w:cs="Arial"/>
        </w:rPr>
        <w:tab/>
      </w:r>
      <w:r w:rsidR="0008081D" w:rsidRPr="00245FD4">
        <w:rPr>
          <w:rFonts w:ascii="Arial" w:hAnsi="Arial" w:cs="Arial"/>
          <w:szCs w:val="22"/>
        </w:rPr>
        <w:t>Passcode:</w:t>
      </w:r>
      <w:r w:rsidR="0015085C">
        <w:rPr>
          <w:rFonts w:ascii="Arial" w:hAnsi="Arial" w:cs="Arial"/>
          <w:szCs w:val="22"/>
        </w:rPr>
        <w:t xml:space="preserve"> 129653</w:t>
      </w:r>
    </w:p>
    <w:p w14:paraId="3B4C2E9E" w14:textId="77777777" w:rsidR="0008081D" w:rsidRPr="0008081D" w:rsidRDefault="0008081D" w:rsidP="0061144C">
      <w:pPr>
        <w:pStyle w:val="PlainText"/>
        <w:rPr>
          <w:szCs w:val="22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001"/>
        <w:gridCol w:w="4689"/>
        <w:gridCol w:w="2685"/>
      </w:tblGrid>
      <w:tr w:rsidR="00215FB1" w:rsidRPr="004652A2" w14:paraId="703C98BA" w14:textId="77777777" w:rsidTr="005B3257">
        <w:trPr>
          <w:trHeight w:val="1163"/>
        </w:trPr>
        <w:tc>
          <w:tcPr>
            <w:tcW w:w="3001" w:type="dxa"/>
          </w:tcPr>
          <w:p w14:paraId="2AF18FC2" w14:textId="4CA952CA" w:rsidR="00A55547" w:rsidRDefault="00FD7F88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E56273">
              <w:rPr>
                <w:rFonts w:ascii="Arial" w:hAnsi="Arial" w:cs="Arial"/>
                <w:szCs w:val="22"/>
              </w:rPr>
              <w:t>0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szCs w:val="22"/>
              </w:rPr>
              <w:t>a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9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2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szCs w:val="22"/>
              </w:rPr>
              <w:t>a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74C222D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77CAAEB1" w14:textId="3A215C0A" w:rsidR="00E95C98" w:rsidRPr="004652A2" w:rsidRDefault="00E95C98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3F21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5A3">
              <w:rPr>
                <w:rFonts w:ascii="Arial" w:hAnsi="Arial" w:cs="Arial"/>
                <w:sz w:val="22"/>
                <w:szCs w:val="22"/>
              </w:rPr>
              <w:t>August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359CAF77" w14:textId="29336C98" w:rsidR="00011FE4" w:rsidRPr="004652A2" w:rsidRDefault="007109AE" w:rsidP="000C39F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Member Development</w:t>
            </w:r>
            <w:r w:rsidR="00665DF2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3F3612">
              <w:rPr>
                <w:rFonts w:ascii="Arial" w:hAnsi="Arial" w:cs="Arial"/>
                <w:sz w:val="22"/>
                <w:szCs w:val="22"/>
              </w:rPr>
              <w:t>y</w:t>
            </w:r>
            <w:r w:rsidR="00C2443A" w:rsidRPr="004652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685" w:type="dxa"/>
          </w:tcPr>
          <w:p w14:paraId="5704491D" w14:textId="45041E9C" w:rsidR="00011FE4" w:rsidRPr="004652A2" w:rsidRDefault="003A6912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5B3257">
        <w:trPr>
          <w:trHeight w:val="101"/>
        </w:trPr>
        <w:tc>
          <w:tcPr>
            <w:tcW w:w="3001" w:type="dxa"/>
          </w:tcPr>
          <w:p w14:paraId="5FBC0903" w14:textId="09AB7A63" w:rsidR="00CA4D15" w:rsidRDefault="00FD7F88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2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szCs w:val="22"/>
              </w:rPr>
              <w:t>a</w:t>
            </w:r>
            <w:r w:rsidR="00A061C9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9</w:t>
            </w:r>
            <w:r w:rsidR="00A7240F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3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szCs w:val="22"/>
              </w:rPr>
              <w:t>a</w:t>
            </w:r>
            <w:r w:rsidR="00CA4D15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4689" w:type="dxa"/>
          </w:tcPr>
          <w:p w14:paraId="4BB2923A" w14:textId="77777777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Fiscal Report</w:t>
            </w:r>
          </w:p>
        </w:tc>
        <w:tc>
          <w:tcPr>
            <w:tcW w:w="2685" w:type="dxa"/>
          </w:tcPr>
          <w:p w14:paraId="1CA0A89E" w14:textId="0F3C57F0" w:rsidR="00CA4D15" w:rsidRPr="004652A2" w:rsidRDefault="00B31983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</w:t>
            </w:r>
            <w:r w:rsidR="00CA4D15">
              <w:rPr>
                <w:rFonts w:ascii="Arial" w:hAnsi="Arial" w:cs="Arial"/>
                <w:i/>
                <w:sz w:val="22"/>
                <w:szCs w:val="22"/>
              </w:rPr>
              <w:t>, Staff</w:t>
            </w:r>
          </w:p>
        </w:tc>
      </w:tr>
      <w:tr w:rsidR="00DB493E" w:rsidRPr="004652A2" w14:paraId="461C3E45" w14:textId="77777777" w:rsidTr="005B3257">
        <w:trPr>
          <w:trHeight w:val="2315"/>
        </w:trPr>
        <w:tc>
          <w:tcPr>
            <w:tcW w:w="3001" w:type="dxa"/>
          </w:tcPr>
          <w:p w14:paraId="4F07460F" w14:textId="77777777" w:rsidR="001E2F0C" w:rsidRDefault="001E2F0C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555D42D7" w14:textId="712D39FA" w:rsidR="005E4293" w:rsidRDefault="00FD7F88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E51F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51F1C">
              <w:rPr>
                <w:rFonts w:ascii="Arial" w:hAnsi="Arial" w:cs="Arial"/>
                <w:b/>
                <w:sz w:val="22"/>
                <w:szCs w:val="22"/>
              </w:rPr>
              <w:t>:5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1F1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D52EE7" w14:textId="31876FEE" w:rsidR="00275264" w:rsidRDefault="00FD7F88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A40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F2BC6AF" w14:textId="77777777" w:rsidR="005E4293" w:rsidRDefault="005E4293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11DC7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550FB" w14:textId="44797940" w:rsidR="001342C2" w:rsidRDefault="00FD7F88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:50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:10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72C7F490" w14:textId="77777777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26D0B" w14:textId="77777777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C2F8B" w14:textId="5A9E34D3" w:rsidR="002F7640" w:rsidRDefault="00500D3D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E13AA">
              <w:rPr>
                <w:rFonts w:ascii="Arial" w:hAnsi="Arial" w:cs="Arial"/>
                <w:b/>
                <w:sz w:val="22"/>
                <w:szCs w:val="22"/>
              </w:rPr>
              <w:t>:55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147BB889" w14:textId="77777777" w:rsidR="002F7640" w:rsidRDefault="002F764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03308" w14:textId="77777777" w:rsidR="00157A64" w:rsidRDefault="00157A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10510" w14:textId="77777777" w:rsidR="00AE13AA" w:rsidRDefault="00AE13AA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1548F4" w14:textId="77777777" w:rsidR="00E51F1C" w:rsidRDefault="00E51F1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6E116" w14:textId="625E451D" w:rsidR="00C631EA" w:rsidRPr="006019B3" w:rsidRDefault="00E51F1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13A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500D3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13AA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65C89245" w14:textId="77777777" w:rsidR="00D0490F" w:rsidRDefault="00D0490F" w:rsidP="00707BA2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50F1801" w14:textId="6F629479" w:rsidR="009A315F" w:rsidRPr="00E165A3" w:rsidRDefault="000F6E5F" w:rsidP="00E165A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Initiative Updates</w:t>
            </w:r>
            <w:r w:rsidR="009A4028">
              <w:rPr>
                <w:rFonts w:ascii="Arial" w:hAnsi="Arial" w:cs="Arial"/>
                <w:szCs w:val="22"/>
              </w:rPr>
              <w:t xml:space="preserve"> </w:t>
            </w:r>
          </w:p>
          <w:p w14:paraId="13DA0953" w14:textId="793CFF1D" w:rsidR="001342C2" w:rsidRDefault="001342C2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Supported Living: A How-to Guidebook</w:t>
            </w:r>
          </w:p>
          <w:p w14:paraId="2EA4699B" w14:textId="77777777" w:rsidR="001342C2" w:rsidRPr="001342C2" w:rsidRDefault="001342C2" w:rsidP="001342C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3BFBD55" w14:textId="038FBF95" w:rsidR="00E165A3" w:rsidRDefault="00E165A3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I/DD Data</w:t>
            </w:r>
          </w:p>
          <w:p w14:paraId="4CCF7880" w14:textId="77777777" w:rsidR="00E165A3" w:rsidRPr="00E165A3" w:rsidRDefault="00E165A3" w:rsidP="00E16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E93D3" w14:textId="77777777" w:rsidR="00E165A3" w:rsidRPr="00E165A3" w:rsidRDefault="00E165A3" w:rsidP="00E165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B5990FD" w14:textId="77777777" w:rsidR="00C95698" w:rsidRDefault="003F211D" w:rsidP="003F21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Living Mini-Grants</w:t>
            </w:r>
            <w:r w:rsidR="00157A64">
              <w:rPr>
                <w:rFonts w:ascii="Arial" w:hAnsi="Arial" w:cs="Arial"/>
                <w:sz w:val="22"/>
                <w:szCs w:val="22"/>
              </w:rPr>
              <w:t>:</w:t>
            </w:r>
            <w:r w:rsidR="00E16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42C">
              <w:rPr>
                <w:rFonts w:ascii="Arial" w:hAnsi="Arial" w:cs="Arial"/>
                <w:sz w:val="22"/>
                <w:szCs w:val="22"/>
              </w:rPr>
              <w:t xml:space="preserve">Best Buddies International, Inc.; </w:t>
            </w:r>
            <w:r w:rsidR="00E165A3">
              <w:rPr>
                <w:rFonts w:ascii="Arial" w:hAnsi="Arial" w:cs="Arial"/>
                <w:sz w:val="22"/>
                <w:szCs w:val="22"/>
              </w:rPr>
              <w:t>Bloom Fitness Corporation</w:t>
            </w:r>
            <w:r w:rsidR="0020142C">
              <w:rPr>
                <w:rFonts w:ascii="Arial" w:hAnsi="Arial" w:cs="Arial"/>
                <w:sz w:val="22"/>
                <w:szCs w:val="22"/>
              </w:rPr>
              <w:t>;</w:t>
            </w:r>
            <w:r w:rsidR="00E165A3">
              <w:rPr>
                <w:rFonts w:ascii="Arial" w:hAnsi="Arial" w:cs="Arial"/>
                <w:sz w:val="22"/>
                <w:szCs w:val="22"/>
              </w:rPr>
              <w:t xml:space="preserve"> The National Leadership Consort</w:t>
            </w:r>
            <w:r w:rsidR="0020142C">
              <w:rPr>
                <w:rFonts w:ascii="Arial" w:hAnsi="Arial" w:cs="Arial"/>
                <w:sz w:val="22"/>
                <w:szCs w:val="22"/>
              </w:rPr>
              <w:t>ium</w:t>
            </w:r>
          </w:p>
          <w:p w14:paraId="1BE2EE01" w14:textId="77777777" w:rsidR="0020142C" w:rsidRDefault="0020142C" w:rsidP="002014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5A25F" w14:textId="77777777" w:rsidR="0020142C" w:rsidRDefault="0020142C" w:rsidP="00201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42C">
              <w:rPr>
                <w:rFonts w:ascii="Arial" w:hAnsi="Arial" w:cs="Arial"/>
                <w:b/>
                <w:bCs/>
                <w:sz w:val="22"/>
                <w:szCs w:val="22"/>
              </w:rPr>
              <w:t>Hurricane Helene Response and Needs</w:t>
            </w:r>
          </w:p>
          <w:p w14:paraId="15715C4E" w14:textId="2E8FD8BB" w:rsidR="0020142C" w:rsidRPr="0020142C" w:rsidRDefault="0020142C" w:rsidP="00201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03ACF392" w14:textId="77777777" w:rsidR="00F42AAA" w:rsidRPr="008975CD" w:rsidRDefault="00F42AAA" w:rsidP="00707BA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212ADFC6" w14:textId="77777777" w:rsidR="00D0490F" w:rsidRDefault="00D0490F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BC60B9" w14:textId="2301DD66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Janet Price-Ferrell</w:t>
            </w:r>
          </w:p>
          <w:p w14:paraId="5EE27B15" w14:textId="504B1AA8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FIRSTwnc</w:t>
            </w:r>
            <w:proofErr w:type="spellEnd"/>
          </w:p>
          <w:p w14:paraId="0261B9CA" w14:textId="77777777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796EF2" w14:textId="37663D15" w:rsidR="00E165A3" w:rsidRDefault="00E165A3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Michelle Franklin, Duke University</w:t>
            </w:r>
          </w:p>
          <w:p w14:paraId="7A4D994A" w14:textId="77777777" w:rsidR="00E165A3" w:rsidRDefault="00E165A3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05979A" w14:textId="62A1F555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Various Contractors</w:t>
            </w:r>
          </w:p>
          <w:p w14:paraId="4AE01D81" w14:textId="77777777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2CF7D68" w14:textId="77777777" w:rsidR="00157A64" w:rsidRDefault="00157A64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18D0DC" w14:textId="77777777" w:rsidR="00AE13AA" w:rsidRDefault="00AE13AA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422C70" w14:textId="77777777" w:rsidR="00585DA8" w:rsidRDefault="00585DA8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14FCAA" w14:textId="77777777" w:rsidR="0020142C" w:rsidRDefault="0020142C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Mapson, Chair</w:t>
            </w:r>
          </w:p>
          <w:p w14:paraId="7B9C92EA" w14:textId="77777777" w:rsidR="0020142C" w:rsidRDefault="0020142C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532B7B0B" w14:textId="1BD77F6D" w:rsidR="0020142C" w:rsidRPr="004652A2" w:rsidRDefault="0020142C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061C9" w:rsidRPr="004652A2" w14:paraId="0DF3E477" w14:textId="77777777" w:rsidTr="005B3257">
        <w:trPr>
          <w:trHeight w:val="146"/>
        </w:trPr>
        <w:tc>
          <w:tcPr>
            <w:tcW w:w="3001" w:type="dxa"/>
          </w:tcPr>
          <w:p w14:paraId="528231F7" w14:textId="50173063" w:rsidR="005877B3" w:rsidRPr="005877B3" w:rsidRDefault="0020142C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:15 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.m. – 1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:50 </w:t>
            </w:r>
            <w:r w:rsidR="00FD7F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148CE344" w14:textId="39F9C87C" w:rsidR="005877B3" w:rsidRDefault="00227684" w:rsidP="005877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Future Investment Discussion</w:t>
            </w:r>
          </w:p>
          <w:p w14:paraId="19820D06" w14:textId="402069C4" w:rsidR="003F211D" w:rsidRPr="00D7404E" w:rsidRDefault="00E4121B" w:rsidP="00F1389A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Opportunity to Discuss Current Initiative</w:t>
            </w:r>
            <w:r w:rsidR="004911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Future Investments</w:t>
            </w:r>
          </w:p>
          <w:p w14:paraId="3EC4FB5A" w14:textId="6D40AB69" w:rsidR="00BC7577" w:rsidRPr="00F1389A" w:rsidRDefault="00BC7577" w:rsidP="00BC757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4AC15B1" w14:textId="59D4FDEB" w:rsidR="00227684" w:rsidRPr="00227684" w:rsidRDefault="009A315F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227684" w:rsidRPr="00227684">
              <w:rPr>
                <w:rFonts w:ascii="Arial" w:hAnsi="Arial" w:cs="Arial"/>
                <w:i/>
                <w:sz w:val="22"/>
                <w:szCs w:val="22"/>
              </w:rPr>
              <w:t>r. Charlrean Mapson, Chair</w:t>
            </w:r>
          </w:p>
          <w:p w14:paraId="1F1E660D" w14:textId="77777777" w:rsidR="00227684" w:rsidRDefault="00227684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0373D660" w14:textId="0B12136E" w:rsidR="008D7AF4" w:rsidRDefault="008D7AF4" w:rsidP="008D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366F0" w:rsidRPr="004652A2" w14:paraId="5EA29941" w14:textId="77777777" w:rsidTr="005B3257">
        <w:trPr>
          <w:trHeight w:val="290"/>
        </w:trPr>
        <w:tc>
          <w:tcPr>
            <w:tcW w:w="3001" w:type="dxa"/>
          </w:tcPr>
          <w:p w14:paraId="6090568F" w14:textId="6A0235F6" w:rsidR="00E366F0" w:rsidRPr="004652A2" w:rsidRDefault="00500D3D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FD7F88">
              <w:rPr>
                <w:rFonts w:ascii="Arial" w:hAnsi="Arial" w:cs="Arial"/>
                <w:szCs w:val="22"/>
              </w:rPr>
              <w:t>1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 w:rsidR="00851E9F">
              <w:rPr>
                <w:rFonts w:ascii="Arial" w:hAnsi="Arial" w:cs="Arial"/>
                <w:szCs w:val="22"/>
              </w:rPr>
              <w:t>5</w:t>
            </w:r>
            <w:r w:rsidR="009A315F">
              <w:rPr>
                <w:rFonts w:ascii="Arial" w:hAnsi="Arial" w:cs="Arial"/>
                <w:szCs w:val="22"/>
              </w:rPr>
              <w:t>0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 w:rsidR="00FD7F88">
              <w:rPr>
                <w:rFonts w:ascii="Arial" w:hAnsi="Arial" w:cs="Arial"/>
                <w:szCs w:val="22"/>
              </w:rPr>
              <w:t>a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1</w:t>
            </w:r>
            <w:r w:rsidR="00FD7F88">
              <w:rPr>
                <w:rFonts w:ascii="Arial" w:hAnsi="Arial" w:cs="Arial"/>
                <w:szCs w:val="22"/>
              </w:rPr>
              <w:t>2</w:t>
            </w:r>
            <w:r w:rsidR="00570341">
              <w:rPr>
                <w:rFonts w:ascii="Arial" w:hAnsi="Arial" w:cs="Arial"/>
                <w:szCs w:val="22"/>
              </w:rPr>
              <w:t>:</w:t>
            </w:r>
            <w:r w:rsidR="00851E9F">
              <w:rPr>
                <w:rFonts w:ascii="Arial" w:hAnsi="Arial" w:cs="Arial"/>
                <w:szCs w:val="22"/>
              </w:rPr>
              <w:t>0</w:t>
            </w:r>
            <w:r w:rsidR="00E4121B">
              <w:rPr>
                <w:rFonts w:ascii="Arial" w:hAnsi="Arial" w:cs="Arial"/>
                <w:szCs w:val="22"/>
              </w:rPr>
              <w:t>0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</w:tcPr>
          <w:p w14:paraId="1C55A808" w14:textId="77777777" w:rsidR="00E366F0" w:rsidRPr="00241B49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6C3E92C3" w14:textId="7DA57717" w:rsidR="00AA4D60" w:rsidRPr="00241B49" w:rsidRDefault="00AA4D60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Completion of Financial Forms</w:t>
            </w:r>
          </w:p>
          <w:p w14:paraId="4FD6B3B4" w14:textId="568644D7" w:rsidR="00AA4D60" w:rsidRPr="00241B49" w:rsidRDefault="004B6587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Survey Reminder</w:t>
            </w:r>
          </w:p>
          <w:p w14:paraId="780BD4A1" w14:textId="2E066AF0" w:rsidR="009976D3" w:rsidRPr="00241B49" w:rsidRDefault="009976D3" w:rsidP="009976D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241B4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41B49">
              <w:rPr>
                <w:rFonts w:ascii="Arial" w:hAnsi="Arial" w:cs="Arial"/>
                <w:sz w:val="22"/>
                <w:szCs w:val="22"/>
              </w:rPr>
              <w:t xml:space="preserve"> Thursday from 10:30</w:t>
            </w:r>
            <w:r w:rsidR="00107997" w:rsidRPr="00241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B49">
              <w:rPr>
                <w:rFonts w:ascii="Arial" w:hAnsi="Arial" w:cs="Arial"/>
                <w:sz w:val="22"/>
                <w:szCs w:val="22"/>
              </w:rPr>
              <w:t>a.m.-12:00 p.m. (virtual)</w:t>
            </w:r>
          </w:p>
          <w:p w14:paraId="5829C282" w14:textId="00932F26" w:rsidR="00424BB1" w:rsidRPr="00241B49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241B49">
              <w:rPr>
                <w:rFonts w:ascii="Arial" w:hAnsi="Arial" w:cs="Arial"/>
                <w:sz w:val="22"/>
                <w:szCs w:val="22"/>
              </w:rPr>
              <w:t>Next Council meeting –</w:t>
            </w:r>
          </w:p>
          <w:p w14:paraId="5517D535" w14:textId="50395DAE" w:rsidR="009A315F" w:rsidRPr="00930F39" w:rsidRDefault="00500D3D" w:rsidP="000808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</w:t>
            </w:r>
            <w:r w:rsidR="00930F39" w:rsidRPr="00930F39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30F3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D7F88">
              <w:rPr>
                <w:rFonts w:ascii="Arial" w:hAnsi="Arial" w:cs="Arial"/>
                <w:sz w:val="22"/>
                <w:szCs w:val="22"/>
              </w:rPr>
              <w:t>ZoomGov</w:t>
            </w:r>
            <w:r w:rsidR="00930F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85" w:type="dxa"/>
          </w:tcPr>
          <w:p w14:paraId="0E5B463F" w14:textId="14A65295" w:rsidR="00E366F0" w:rsidRPr="004652A2" w:rsidRDefault="00BB0E5E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25C559F8" w14:textId="77777777" w:rsidR="00245FD4" w:rsidRDefault="00245FD4" w:rsidP="004652A2">
      <w:pPr>
        <w:pStyle w:val="Heading2"/>
        <w:rPr>
          <w:rFonts w:ascii="Arial" w:hAnsi="Arial" w:cs="Arial"/>
        </w:rPr>
      </w:pPr>
    </w:p>
    <w:p w14:paraId="6D979F05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14B682B1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968B380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33BB491B" w14:textId="717AECB6" w:rsidR="00AE13AA" w:rsidRDefault="00AE13AA" w:rsidP="004652A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[The Community Living Committee membership appears on the next page.]</w:t>
      </w:r>
    </w:p>
    <w:p w14:paraId="4A720869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DE980CE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07F74D78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DE56D2C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1A18B3CD" w14:textId="77777777" w:rsidR="00993B63" w:rsidRDefault="00993B63" w:rsidP="004652A2">
      <w:pPr>
        <w:pStyle w:val="Heading2"/>
        <w:rPr>
          <w:rFonts w:ascii="Arial" w:hAnsi="Arial" w:cs="Arial"/>
        </w:rPr>
      </w:pPr>
    </w:p>
    <w:p w14:paraId="36FF30ED" w14:textId="77777777" w:rsidR="00993B63" w:rsidRDefault="00993B63" w:rsidP="004652A2">
      <w:pPr>
        <w:pStyle w:val="Heading2"/>
        <w:rPr>
          <w:rFonts w:ascii="Arial" w:hAnsi="Arial" w:cs="Arial"/>
        </w:rPr>
      </w:pPr>
    </w:p>
    <w:p w14:paraId="0E0CC57C" w14:textId="77777777" w:rsidR="00993B63" w:rsidRDefault="00993B63" w:rsidP="004652A2">
      <w:pPr>
        <w:pStyle w:val="Heading2"/>
        <w:rPr>
          <w:rFonts w:ascii="Arial" w:hAnsi="Arial" w:cs="Arial"/>
        </w:rPr>
      </w:pPr>
    </w:p>
    <w:p w14:paraId="1EDE3F90" w14:textId="7704CBD6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7A169018" w14:textId="77777777" w:rsidR="00AE13AA" w:rsidRDefault="00AE13AA" w:rsidP="005E4293">
      <w:pPr>
        <w:rPr>
          <w:rFonts w:cs="Tahoma"/>
          <w:b/>
          <w:sz w:val="22"/>
          <w:szCs w:val="22"/>
        </w:rPr>
      </w:pPr>
    </w:p>
    <w:p w14:paraId="70F81228" w14:textId="43DFC1B2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Charlrean Mapson, D. Min., </w:t>
      </w:r>
      <w:r w:rsidRPr="00D24100">
        <w:rPr>
          <w:rFonts w:cs="Tahoma"/>
          <w:b/>
          <w:sz w:val="22"/>
          <w:szCs w:val="22"/>
        </w:rPr>
        <w:t>Chair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5E4293">
        <w:rPr>
          <w:rFonts w:cs="Tahoma"/>
          <w:sz w:val="22"/>
          <w:szCs w:val="22"/>
        </w:rPr>
        <w:t>Parent-New Hanover</w:t>
      </w:r>
    </w:p>
    <w:p w14:paraId="77DD8403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Cs/>
          <w:sz w:val="22"/>
          <w:szCs w:val="22"/>
        </w:rPr>
        <w:t>Senator Sydney Batch</w:t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Senat</w:t>
      </w:r>
      <w:r>
        <w:rPr>
          <w:rFonts w:cs="Tahoma"/>
          <w:sz w:val="22"/>
          <w:szCs w:val="22"/>
        </w:rPr>
        <w:t>e Representative</w:t>
      </w:r>
      <w:r w:rsidRPr="0008595F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>Wake</w:t>
      </w:r>
    </w:p>
    <w:p w14:paraId="4E1DCDB9" w14:textId="511DC3E9" w:rsidR="002142D3" w:rsidRDefault="002142D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Carol Ann Conway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Individual/Relative Institution-Orange</w:t>
      </w:r>
    </w:p>
    <w:p w14:paraId="081E4E1F" w14:textId="71651685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Rhonda Cox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Judith Kirkman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Non-Profit Agency-Buncombe</w:t>
      </w:r>
    </w:p>
    <w:p w14:paraId="7382EA5E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Jonathan D’Angelo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Carteret</w:t>
      </w:r>
    </w:p>
    <w:p w14:paraId="0065FDD5" w14:textId="48EC14B3" w:rsidR="005E4293" w:rsidRPr="00A44DEC" w:rsidRDefault="005E4293" w:rsidP="005E4293">
      <w:pPr>
        <w:rPr>
          <w:rFonts w:cs="Tahoma"/>
          <w:i/>
          <w:iCs/>
          <w:sz w:val="22"/>
          <w:szCs w:val="22"/>
        </w:rPr>
      </w:pPr>
      <w:r w:rsidRPr="00262423">
        <w:rPr>
          <w:rFonts w:cs="Tahoma"/>
          <w:sz w:val="22"/>
          <w:szCs w:val="22"/>
        </w:rPr>
        <w:t>Debra Farrington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>(DHHS)</w:t>
      </w:r>
      <w:r w:rsidRPr="00033EDD">
        <w:rPr>
          <w:rFonts w:cs="Tahoma"/>
          <w:sz w:val="22"/>
          <w:szCs w:val="22"/>
        </w:rPr>
        <w:t>;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 xml:space="preserve">Alternate: </w:t>
      </w:r>
      <w:r w:rsidR="00EB6E40" w:rsidRPr="00C95698">
        <w:rPr>
          <w:rFonts w:cs="Tahoma"/>
          <w:sz w:val="22"/>
          <w:szCs w:val="22"/>
        </w:rPr>
        <w:t>Deb Goda</w:t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  <w:t>Agency: DHHS</w:t>
      </w:r>
    </w:p>
    <w:p w14:paraId="63C77439" w14:textId="77777777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Joshua Gettinger, M.D.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Parent-Buncombe</w:t>
      </w:r>
    </w:p>
    <w:p w14:paraId="75C2901D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Brendon Hildreth</w:t>
      </w:r>
      <w:r w:rsidRPr="00AF4B9F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DD-Craven</w:t>
      </w:r>
    </w:p>
    <w:p w14:paraId="441F95DB" w14:textId="6CD571C4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Gary Junker, Ph.D.</w:t>
      </w:r>
      <w:r>
        <w:rPr>
          <w:rFonts w:cs="Tahoma"/>
          <w:sz w:val="22"/>
          <w:szCs w:val="22"/>
        </w:rPr>
        <w:t xml:space="preserve">; Alternate: </w:t>
      </w:r>
      <w:r>
        <w:rPr>
          <w:rFonts w:cs="Tahoma"/>
          <w:i/>
          <w:iCs/>
          <w:sz w:val="22"/>
          <w:szCs w:val="22"/>
        </w:rPr>
        <w:t>Vacant</w:t>
      </w:r>
      <w:r>
        <w:rPr>
          <w:rFonts w:cs="Tahoma"/>
          <w:i/>
          <w:iCs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 xml:space="preserve">Dept. of </w:t>
      </w:r>
      <w:r w:rsidR="00420126">
        <w:rPr>
          <w:rFonts w:cs="Tahoma"/>
          <w:sz w:val="22"/>
          <w:szCs w:val="22"/>
        </w:rPr>
        <w:t>Adult Correction</w:t>
      </w:r>
      <w:r w:rsidRPr="0008595F">
        <w:rPr>
          <w:rFonts w:cs="Tahoma"/>
          <w:sz w:val="22"/>
          <w:szCs w:val="22"/>
        </w:rPr>
        <w:t>-Orange</w:t>
      </w:r>
    </w:p>
    <w:p w14:paraId="0AC4CD00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Ryan Rotundo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Sibling-Buncombe</w:t>
      </w:r>
    </w:p>
    <w:p w14:paraId="3AF935B1" w14:textId="77777777" w:rsidR="005E4293" w:rsidRDefault="005E4293" w:rsidP="005E4293">
      <w:pPr>
        <w:rPr>
          <w:rFonts w:cs="Tahoma"/>
          <w:sz w:val="22"/>
          <w:szCs w:val="22"/>
        </w:rPr>
      </w:pPr>
      <w:r w:rsidRPr="00266C2A">
        <w:rPr>
          <w:rFonts w:cs="Tahoma"/>
          <w:sz w:val="22"/>
          <w:szCs w:val="22"/>
        </w:rPr>
        <w:t>Bethany Dawn Smith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266C2A">
        <w:rPr>
          <w:rFonts w:cs="Tahoma"/>
          <w:sz w:val="22"/>
          <w:szCs w:val="22"/>
        </w:rPr>
        <w:t>Individual with DD-Pitt</w:t>
      </w:r>
    </w:p>
    <w:p w14:paraId="058DA617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Dale </w:t>
      </w:r>
      <w:r w:rsidRPr="0008595F">
        <w:rPr>
          <w:rFonts w:cs="Tahoma"/>
          <w:sz w:val="22"/>
          <w:szCs w:val="22"/>
        </w:rPr>
        <w:t>Stephenson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Parent-Wake</w:t>
      </w:r>
    </w:p>
    <w:p w14:paraId="26296B37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Peggy Terhune, Ph.D.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Local Non-Governmental Agency-Randolph</w:t>
      </w:r>
    </w:p>
    <w:p w14:paraId="5953088D" w14:textId="77777777" w:rsidR="00AE13AA" w:rsidRDefault="00AE13AA" w:rsidP="00EC678D">
      <w:pPr>
        <w:rPr>
          <w:rFonts w:cs="Tahoma"/>
          <w:b/>
          <w:bCs/>
          <w:i/>
          <w:iCs/>
          <w:sz w:val="22"/>
          <w:szCs w:val="22"/>
        </w:rPr>
      </w:pPr>
    </w:p>
    <w:p w14:paraId="6AC3503F" w14:textId="4EA2DF08" w:rsidR="00EC678D" w:rsidRPr="00EC678D" w:rsidRDefault="00EC678D" w:rsidP="00EC678D">
      <w:pPr>
        <w:rPr>
          <w:rFonts w:cs="Tahoma"/>
          <w:b/>
          <w:bCs/>
          <w:i/>
          <w:iCs/>
          <w:sz w:val="22"/>
          <w:szCs w:val="22"/>
        </w:rPr>
      </w:pPr>
      <w:r>
        <w:rPr>
          <w:rFonts w:cs="Tahoma"/>
          <w:b/>
          <w:bCs/>
          <w:i/>
          <w:iCs/>
          <w:sz w:val="22"/>
          <w:szCs w:val="22"/>
        </w:rPr>
        <w:t>Staff: Philip Woodward</w:t>
      </w:r>
    </w:p>
    <w:sectPr w:rsidR="00EC678D" w:rsidRPr="00EC678D" w:rsidSect="00565A03">
      <w:footerReference w:type="default" r:id="rId9"/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4F19" w14:textId="77777777" w:rsidR="00704676" w:rsidRDefault="00704676">
      <w:r>
        <w:separator/>
      </w:r>
    </w:p>
  </w:endnote>
  <w:endnote w:type="continuationSeparator" w:id="0">
    <w:p w14:paraId="061DC6C9" w14:textId="77777777" w:rsidR="00704676" w:rsidRDefault="007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440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0EA5A" w14:textId="76BCE498" w:rsidR="00AE13AA" w:rsidRDefault="00AE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807BA" w14:textId="77777777" w:rsidR="00AE13AA" w:rsidRDefault="00AE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94A7" w14:textId="77777777" w:rsidR="00704676" w:rsidRDefault="00704676">
      <w:r>
        <w:separator/>
      </w:r>
    </w:p>
  </w:footnote>
  <w:footnote w:type="continuationSeparator" w:id="0">
    <w:p w14:paraId="70DFBDED" w14:textId="77777777" w:rsidR="00704676" w:rsidRDefault="0070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C6A"/>
    <w:multiLevelType w:val="hybridMultilevel"/>
    <w:tmpl w:val="EC10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76E3F"/>
    <w:multiLevelType w:val="hybridMultilevel"/>
    <w:tmpl w:val="50B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C54CE"/>
    <w:multiLevelType w:val="hybridMultilevel"/>
    <w:tmpl w:val="50DA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65DCF"/>
    <w:multiLevelType w:val="hybridMultilevel"/>
    <w:tmpl w:val="356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1736">
    <w:abstractNumId w:val="4"/>
  </w:num>
  <w:num w:numId="2" w16cid:durableId="1501120809">
    <w:abstractNumId w:val="3"/>
  </w:num>
  <w:num w:numId="3" w16cid:durableId="1376613035">
    <w:abstractNumId w:val="2"/>
  </w:num>
  <w:num w:numId="4" w16cid:durableId="1594128522">
    <w:abstractNumId w:val="1"/>
  </w:num>
  <w:num w:numId="5" w16cid:durableId="888034219">
    <w:abstractNumId w:val="0"/>
  </w:num>
  <w:num w:numId="6" w16cid:durableId="875971571">
    <w:abstractNumId w:val="22"/>
  </w:num>
  <w:num w:numId="7" w16cid:durableId="1206019152">
    <w:abstractNumId w:val="11"/>
  </w:num>
  <w:num w:numId="8" w16cid:durableId="83378561">
    <w:abstractNumId w:val="13"/>
  </w:num>
  <w:num w:numId="9" w16cid:durableId="1860119355">
    <w:abstractNumId w:val="37"/>
  </w:num>
  <w:num w:numId="10" w16cid:durableId="526255267">
    <w:abstractNumId w:val="36"/>
  </w:num>
  <w:num w:numId="11" w16cid:durableId="79378982">
    <w:abstractNumId w:val="9"/>
  </w:num>
  <w:num w:numId="12" w16cid:durableId="1329751243">
    <w:abstractNumId w:val="33"/>
  </w:num>
  <w:num w:numId="13" w16cid:durableId="243683097">
    <w:abstractNumId w:val="32"/>
  </w:num>
  <w:num w:numId="14" w16cid:durableId="1084687033">
    <w:abstractNumId w:val="5"/>
  </w:num>
  <w:num w:numId="15" w16cid:durableId="121116148">
    <w:abstractNumId w:val="8"/>
  </w:num>
  <w:num w:numId="16" w16cid:durableId="1057704679">
    <w:abstractNumId w:val="10"/>
  </w:num>
  <w:num w:numId="17" w16cid:durableId="74864034">
    <w:abstractNumId w:val="34"/>
  </w:num>
  <w:num w:numId="18" w16cid:durableId="1418985728">
    <w:abstractNumId w:val="12"/>
  </w:num>
  <w:num w:numId="19" w16cid:durableId="16532129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286059">
    <w:abstractNumId w:val="39"/>
  </w:num>
  <w:num w:numId="21" w16cid:durableId="1389575259">
    <w:abstractNumId w:val="24"/>
  </w:num>
  <w:num w:numId="22" w16cid:durableId="1240673290">
    <w:abstractNumId w:val="23"/>
  </w:num>
  <w:num w:numId="23" w16cid:durableId="1243180284">
    <w:abstractNumId w:val="26"/>
  </w:num>
  <w:num w:numId="24" w16cid:durableId="2112777065">
    <w:abstractNumId w:val="27"/>
  </w:num>
  <w:num w:numId="25" w16cid:durableId="326323203">
    <w:abstractNumId w:val="21"/>
  </w:num>
  <w:num w:numId="26" w16cid:durableId="27338277">
    <w:abstractNumId w:val="18"/>
  </w:num>
  <w:num w:numId="27" w16cid:durableId="1610157212">
    <w:abstractNumId w:val="38"/>
  </w:num>
  <w:num w:numId="28" w16cid:durableId="2103262692">
    <w:abstractNumId w:val="45"/>
  </w:num>
  <w:num w:numId="29" w16cid:durableId="722605243">
    <w:abstractNumId w:val="14"/>
  </w:num>
  <w:num w:numId="30" w16cid:durableId="583609257">
    <w:abstractNumId w:val="30"/>
  </w:num>
  <w:num w:numId="31" w16cid:durableId="1619218879">
    <w:abstractNumId w:val="29"/>
  </w:num>
  <w:num w:numId="32" w16cid:durableId="2362141">
    <w:abstractNumId w:val="6"/>
  </w:num>
  <w:num w:numId="33" w16cid:durableId="721055153">
    <w:abstractNumId w:val="7"/>
  </w:num>
  <w:num w:numId="34" w16cid:durableId="1743864665">
    <w:abstractNumId w:val="46"/>
  </w:num>
  <w:num w:numId="35" w16cid:durableId="568924937">
    <w:abstractNumId w:val="43"/>
  </w:num>
  <w:num w:numId="36" w16cid:durableId="1381247698">
    <w:abstractNumId w:val="44"/>
  </w:num>
  <w:num w:numId="37" w16cid:durableId="380789495">
    <w:abstractNumId w:val="28"/>
  </w:num>
  <w:num w:numId="38" w16cid:durableId="2060086844">
    <w:abstractNumId w:val="20"/>
  </w:num>
  <w:num w:numId="39" w16cid:durableId="1577275654">
    <w:abstractNumId w:val="40"/>
  </w:num>
  <w:num w:numId="40" w16cid:durableId="903876852">
    <w:abstractNumId w:val="17"/>
  </w:num>
  <w:num w:numId="41" w16cid:durableId="45489187">
    <w:abstractNumId w:val="41"/>
  </w:num>
  <w:num w:numId="42" w16cid:durableId="1971671721">
    <w:abstractNumId w:val="19"/>
  </w:num>
  <w:num w:numId="43" w16cid:durableId="1489597118">
    <w:abstractNumId w:val="15"/>
  </w:num>
  <w:num w:numId="44" w16cid:durableId="1216552541">
    <w:abstractNumId w:val="35"/>
  </w:num>
  <w:num w:numId="45" w16cid:durableId="490951391">
    <w:abstractNumId w:val="42"/>
  </w:num>
  <w:num w:numId="46" w16cid:durableId="1028531457">
    <w:abstractNumId w:val="31"/>
  </w:num>
  <w:num w:numId="47" w16cid:durableId="9014509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5382"/>
    <w:rsid w:val="000162E6"/>
    <w:rsid w:val="00024B14"/>
    <w:rsid w:val="000256E5"/>
    <w:rsid w:val="00030C65"/>
    <w:rsid w:val="000328EE"/>
    <w:rsid w:val="00034A82"/>
    <w:rsid w:val="000411C3"/>
    <w:rsid w:val="00041830"/>
    <w:rsid w:val="0004227B"/>
    <w:rsid w:val="00045328"/>
    <w:rsid w:val="000538C3"/>
    <w:rsid w:val="00065F1D"/>
    <w:rsid w:val="00072C33"/>
    <w:rsid w:val="00073ADA"/>
    <w:rsid w:val="00076445"/>
    <w:rsid w:val="00080070"/>
    <w:rsid w:val="0008081D"/>
    <w:rsid w:val="0008196B"/>
    <w:rsid w:val="00081EF6"/>
    <w:rsid w:val="0008445A"/>
    <w:rsid w:val="00085709"/>
    <w:rsid w:val="00086EAE"/>
    <w:rsid w:val="00091570"/>
    <w:rsid w:val="00092C97"/>
    <w:rsid w:val="00097343"/>
    <w:rsid w:val="000A0829"/>
    <w:rsid w:val="000A7E1E"/>
    <w:rsid w:val="000B14CF"/>
    <w:rsid w:val="000B2B04"/>
    <w:rsid w:val="000C09FA"/>
    <w:rsid w:val="000C39F7"/>
    <w:rsid w:val="000C5A08"/>
    <w:rsid w:val="000D581C"/>
    <w:rsid w:val="000D5F8E"/>
    <w:rsid w:val="000E0069"/>
    <w:rsid w:val="000F3E2E"/>
    <w:rsid w:val="000F6E5F"/>
    <w:rsid w:val="001022F1"/>
    <w:rsid w:val="001028C1"/>
    <w:rsid w:val="00104506"/>
    <w:rsid w:val="0010651A"/>
    <w:rsid w:val="00107997"/>
    <w:rsid w:val="00110A24"/>
    <w:rsid w:val="001253DD"/>
    <w:rsid w:val="001342C2"/>
    <w:rsid w:val="001361F1"/>
    <w:rsid w:val="001376E6"/>
    <w:rsid w:val="00137CE8"/>
    <w:rsid w:val="00140B1B"/>
    <w:rsid w:val="001434B9"/>
    <w:rsid w:val="00146B3D"/>
    <w:rsid w:val="0015085C"/>
    <w:rsid w:val="00154A46"/>
    <w:rsid w:val="00157A64"/>
    <w:rsid w:val="0016101A"/>
    <w:rsid w:val="00163D89"/>
    <w:rsid w:val="001650FF"/>
    <w:rsid w:val="00167A1B"/>
    <w:rsid w:val="0017063E"/>
    <w:rsid w:val="00172ACD"/>
    <w:rsid w:val="00173942"/>
    <w:rsid w:val="00174EC6"/>
    <w:rsid w:val="001770A0"/>
    <w:rsid w:val="001808EF"/>
    <w:rsid w:val="00184315"/>
    <w:rsid w:val="00185152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2CC8"/>
    <w:rsid w:val="001B34B2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1B26"/>
    <w:rsid w:val="001F2EDE"/>
    <w:rsid w:val="001F3846"/>
    <w:rsid w:val="001F4B75"/>
    <w:rsid w:val="001F4E5A"/>
    <w:rsid w:val="001F5C27"/>
    <w:rsid w:val="001F6AD3"/>
    <w:rsid w:val="0020142C"/>
    <w:rsid w:val="002019D1"/>
    <w:rsid w:val="00205002"/>
    <w:rsid w:val="0021026A"/>
    <w:rsid w:val="00210475"/>
    <w:rsid w:val="002142D3"/>
    <w:rsid w:val="00215E0C"/>
    <w:rsid w:val="00215FB1"/>
    <w:rsid w:val="002163C7"/>
    <w:rsid w:val="00216816"/>
    <w:rsid w:val="002177C8"/>
    <w:rsid w:val="002216A3"/>
    <w:rsid w:val="00222CA3"/>
    <w:rsid w:val="00227684"/>
    <w:rsid w:val="00241B49"/>
    <w:rsid w:val="00242E2F"/>
    <w:rsid w:val="00245CBB"/>
    <w:rsid w:val="00245FD4"/>
    <w:rsid w:val="00260775"/>
    <w:rsid w:val="00260929"/>
    <w:rsid w:val="002620A0"/>
    <w:rsid w:val="00262D8E"/>
    <w:rsid w:val="002662B6"/>
    <w:rsid w:val="00273836"/>
    <w:rsid w:val="00274C2B"/>
    <w:rsid w:val="00275264"/>
    <w:rsid w:val="00280342"/>
    <w:rsid w:val="00285F0E"/>
    <w:rsid w:val="00286A9D"/>
    <w:rsid w:val="002963E1"/>
    <w:rsid w:val="002A0D65"/>
    <w:rsid w:val="002A3AAA"/>
    <w:rsid w:val="002A6931"/>
    <w:rsid w:val="002D0AB3"/>
    <w:rsid w:val="002D0B70"/>
    <w:rsid w:val="002D2CB8"/>
    <w:rsid w:val="002D31E3"/>
    <w:rsid w:val="002D36C3"/>
    <w:rsid w:val="002D6042"/>
    <w:rsid w:val="002D79AC"/>
    <w:rsid w:val="002E1CF4"/>
    <w:rsid w:val="002F1759"/>
    <w:rsid w:val="002F2AB9"/>
    <w:rsid w:val="002F7640"/>
    <w:rsid w:val="002F7D88"/>
    <w:rsid w:val="00300462"/>
    <w:rsid w:val="00302D6D"/>
    <w:rsid w:val="00313E14"/>
    <w:rsid w:val="003259F5"/>
    <w:rsid w:val="00325EFE"/>
    <w:rsid w:val="00326283"/>
    <w:rsid w:val="003353F9"/>
    <w:rsid w:val="0034473C"/>
    <w:rsid w:val="00350ABC"/>
    <w:rsid w:val="003519E0"/>
    <w:rsid w:val="00361747"/>
    <w:rsid w:val="00367B1E"/>
    <w:rsid w:val="0037063E"/>
    <w:rsid w:val="00372C1D"/>
    <w:rsid w:val="00372E8E"/>
    <w:rsid w:val="00375E8B"/>
    <w:rsid w:val="00376860"/>
    <w:rsid w:val="0038182B"/>
    <w:rsid w:val="00381EEB"/>
    <w:rsid w:val="00386D9D"/>
    <w:rsid w:val="00391C6B"/>
    <w:rsid w:val="00393ADB"/>
    <w:rsid w:val="00397836"/>
    <w:rsid w:val="003A250B"/>
    <w:rsid w:val="003A3FA1"/>
    <w:rsid w:val="003A5A2B"/>
    <w:rsid w:val="003A5F97"/>
    <w:rsid w:val="003A6912"/>
    <w:rsid w:val="003A7755"/>
    <w:rsid w:val="003B385C"/>
    <w:rsid w:val="003B4080"/>
    <w:rsid w:val="003B4901"/>
    <w:rsid w:val="003B73AF"/>
    <w:rsid w:val="003C111E"/>
    <w:rsid w:val="003D2871"/>
    <w:rsid w:val="003D7AA7"/>
    <w:rsid w:val="003E39FF"/>
    <w:rsid w:val="003E5C38"/>
    <w:rsid w:val="003E7CE7"/>
    <w:rsid w:val="003F211D"/>
    <w:rsid w:val="003F3493"/>
    <w:rsid w:val="003F3612"/>
    <w:rsid w:val="003F4A00"/>
    <w:rsid w:val="003F746B"/>
    <w:rsid w:val="00400BD2"/>
    <w:rsid w:val="0040303E"/>
    <w:rsid w:val="00403FFF"/>
    <w:rsid w:val="00405F46"/>
    <w:rsid w:val="00410FAD"/>
    <w:rsid w:val="004138FF"/>
    <w:rsid w:val="00414D4C"/>
    <w:rsid w:val="00420002"/>
    <w:rsid w:val="00420126"/>
    <w:rsid w:val="00424BB1"/>
    <w:rsid w:val="0042548E"/>
    <w:rsid w:val="00425ACF"/>
    <w:rsid w:val="004267F6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5340"/>
    <w:rsid w:val="00477F3A"/>
    <w:rsid w:val="00480B7B"/>
    <w:rsid w:val="00485193"/>
    <w:rsid w:val="00486635"/>
    <w:rsid w:val="00487CF7"/>
    <w:rsid w:val="004903C6"/>
    <w:rsid w:val="004911A7"/>
    <w:rsid w:val="004933AA"/>
    <w:rsid w:val="004A12B3"/>
    <w:rsid w:val="004A2920"/>
    <w:rsid w:val="004A3090"/>
    <w:rsid w:val="004A4A28"/>
    <w:rsid w:val="004A6717"/>
    <w:rsid w:val="004B14F3"/>
    <w:rsid w:val="004B6344"/>
    <w:rsid w:val="004B6587"/>
    <w:rsid w:val="004B6906"/>
    <w:rsid w:val="004B7DDE"/>
    <w:rsid w:val="004C7E38"/>
    <w:rsid w:val="004D02AB"/>
    <w:rsid w:val="004E55E1"/>
    <w:rsid w:val="004F2B30"/>
    <w:rsid w:val="00500895"/>
    <w:rsid w:val="00500BB5"/>
    <w:rsid w:val="00500D3D"/>
    <w:rsid w:val="00501AB7"/>
    <w:rsid w:val="00501E69"/>
    <w:rsid w:val="005114BC"/>
    <w:rsid w:val="00513242"/>
    <w:rsid w:val="005148E1"/>
    <w:rsid w:val="00526491"/>
    <w:rsid w:val="005318EA"/>
    <w:rsid w:val="00534DDA"/>
    <w:rsid w:val="005368E9"/>
    <w:rsid w:val="0054026B"/>
    <w:rsid w:val="00541317"/>
    <w:rsid w:val="00544268"/>
    <w:rsid w:val="00544C53"/>
    <w:rsid w:val="00546F17"/>
    <w:rsid w:val="00557DBA"/>
    <w:rsid w:val="00565A03"/>
    <w:rsid w:val="00565B4B"/>
    <w:rsid w:val="00570341"/>
    <w:rsid w:val="00571BF3"/>
    <w:rsid w:val="005723BB"/>
    <w:rsid w:val="00572D92"/>
    <w:rsid w:val="0058069B"/>
    <w:rsid w:val="005836AE"/>
    <w:rsid w:val="00585DA8"/>
    <w:rsid w:val="005877B3"/>
    <w:rsid w:val="005963EB"/>
    <w:rsid w:val="005A27D1"/>
    <w:rsid w:val="005B016E"/>
    <w:rsid w:val="005B3257"/>
    <w:rsid w:val="005B5E8C"/>
    <w:rsid w:val="005C4304"/>
    <w:rsid w:val="005C4CC6"/>
    <w:rsid w:val="005C575C"/>
    <w:rsid w:val="005D153C"/>
    <w:rsid w:val="005D221C"/>
    <w:rsid w:val="005D292E"/>
    <w:rsid w:val="005E06FA"/>
    <w:rsid w:val="005E4293"/>
    <w:rsid w:val="005F64C0"/>
    <w:rsid w:val="006019B3"/>
    <w:rsid w:val="00606468"/>
    <w:rsid w:val="00607496"/>
    <w:rsid w:val="0061144C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90FDC"/>
    <w:rsid w:val="006970B4"/>
    <w:rsid w:val="006A48C0"/>
    <w:rsid w:val="006B1108"/>
    <w:rsid w:val="006B114C"/>
    <w:rsid w:val="006B2681"/>
    <w:rsid w:val="006B294A"/>
    <w:rsid w:val="006B7574"/>
    <w:rsid w:val="006C0600"/>
    <w:rsid w:val="006D1438"/>
    <w:rsid w:val="006D16B5"/>
    <w:rsid w:val="006D51CF"/>
    <w:rsid w:val="006E5ACF"/>
    <w:rsid w:val="006F0633"/>
    <w:rsid w:val="006F4AB3"/>
    <w:rsid w:val="006F5D16"/>
    <w:rsid w:val="006F6C05"/>
    <w:rsid w:val="006F7C28"/>
    <w:rsid w:val="00704676"/>
    <w:rsid w:val="007061AD"/>
    <w:rsid w:val="00707BA2"/>
    <w:rsid w:val="007109AE"/>
    <w:rsid w:val="007115EC"/>
    <w:rsid w:val="00711DDB"/>
    <w:rsid w:val="00714F67"/>
    <w:rsid w:val="00724A32"/>
    <w:rsid w:val="00731341"/>
    <w:rsid w:val="00732171"/>
    <w:rsid w:val="00734B41"/>
    <w:rsid w:val="0073638F"/>
    <w:rsid w:val="00752A77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38BA"/>
    <w:rsid w:val="007C439D"/>
    <w:rsid w:val="007C645B"/>
    <w:rsid w:val="007D1F65"/>
    <w:rsid w:val="007D3356"/>
    <w:rsid w:val="007E130C"/>
    <w:rsid w:val="007E6650"/>
    <w:rsid w:val="007F70B2"/>
    <w:rsid w:val="00800FE5"/>
    <w:rsid w:val="00802665"/>
    <w:rsid w:val="008047DB"/>
    <w:rsid w:val="00806A84"/>
    <w:rsid w:val="00810D1B"/>
    <w:rsid w:val="00812E5D"/>
    <w:rsid w:val="00813EF7"/>
    <w:rsid w:val="00814C63"/>
    <w:rsid w:val="008208D0"/>
    <w:rsid w:val="008336D7"/>
    <w:rsid w:val="0083503B"/>
    <w:rsid w:val="00843B43"/>
    <w:rsid w:val="00843EA1"/>
    <w:rsid w:val="008471D5"/>
    <w:rsid w:val="00850D47"/>
    <w:rsid w:val="00851E9F"/>
    <w:rsid w:val="00854EFE"/>
    <w:rsid w:val="008622A9"/>
    <w:rsid w:val="008635C5"/>
    <w:rsid w:val="00865563"/>
    <w:rsid w:val="008660B1"/>
    <w:rsid w:val="00867227"/>
    <w:rsid w:val="0087034C"/>
    <w:rsid w:val="008810EF"/>
    <w:rsid w:val="00883642"/>
    <w:rsid w:val="00884AAB"/>
    <w:rsid w:val="008975CD"/>
    <w:rsid w:val="008A4779"/>
    <w:rsid w:val="008B3355"/>
    <w:rsid w:val="008B7B7F"/>
    <w:rsid w:val="008C4E6D"/>
    <w:rsid w:val="008C5E90"/>
    <w:rsid w:val="008D7AF4"/>
    <w:rsid w:val="008E0C13"/>
    <w:rsid w:val="008E1C08"/>
    <w:rsid w:val="008E7262"/>
    <w:rsid w:val="008F5565"/>
    <w:rsid w:val="008F6CC8"/>
    <w:rsid w:val="00901CA6"/>
    <w:rsid w:val="009072DD"/>
    <w:rsid w:val="009123EE"/>
    <w:rsid w:val="00925AE2"/>
    <w:rsid w:val="00930F39"/>
    <w:rsid w:val="00936158"/>
    <w:rsid w:val="00942E37"/>
    <w:rsid w:val="00943CE7"/>
    <w:rsid w:val="009448AF"/>
    <w:rsid w:val="00946599"/>
    <w:rsid w:val="00947666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3B63"/>
    <w:rsid w:val="00995FCA"/>
    <w:rsid w:val="009976D3"/>
    <w:rsid w:val="009A2404"/>
    <w:rsid w:val="009A3070"/>
    <w:rsid w:val="009A315F"/>
    <w:rsid w:val="009A4028"/>
    <w:rsid w:val="009B136C"/>
    <w:rsid w:val="009C2CAE"/>
    <w:rsid w:val="009D31AB"/>
    <w:rsid w:val="009D6F05"/>
    <w:rsid w:val="009E6279"/>
    <w:rsid w:val="009E6F9B"/>
    <w:rsid w:val="009F6EC3"/>
    <w:rsid w:val="00A01767"/>
    <w:rsid w:val="00A061C9"/>
    <w:rsid w:val="00A10561"/>
    <w:rsid w:val="00A14747"/>
    <w:rsid w:val="00A21617"/>
    <w:rsid w:val="00A21DF8"/>
    <w:rsid w:val="00A222C0"/>
    <w:rsid w:val="00A24838"/>
    <w:rsid w:val="00A26431"/>
    <w:rsid w:val="00A344CB"/>
    <w:rsid w:val="00A40636"/>
    <w:rsid w:val="00A442D1"/>
    <w:rsid w:val="00A5030B"/>
    <w:rsid w:val="00A55547"/>
    <w:rsid w:val="00A62CF6"/>
    <w:rsid w:val="00A6599A"/>
    <w:rsid w:val="00A70B51"/>
    <w:rsid w:val="00A7240F"/>
    <w:rsid w:val="00A7325E"/>
    <w:rsid w:val="00A7638C"/>
    <w:rsid w:val="00A810FF"/>
    <w:rsid w:val="00A83658"/>
    <w:rsid w:val="00A83B26"/>
    <w:rsid w:val="00A939C0"/>
    <w:rsid w:val="00A94226"/>
    <w:rsid w:val="00AA302C"/>
    <w:rsid w:val="00AA4D60"/>
    <w:rsid w:val="00AB375B"/>
    <w:rsid w:val="00AC29BA"/>
    <w:rsid w:val="00AC29DA"/>
    <w:rsid w:val="00AD0B1E"/>
    <w:rsid w:val="00AD12C3"/>
    <w:rsid w:val="00AD1FCD"/>
    <w:rsid w:val="00AD7750"/>
    <w:rsid w:val="00AD7D26"/>
    <w:rsid w:val="00AE13AA"/>
    <w:rsid w:val="00AE6B73"/>
    <w:rsid w:val="00AF3B4B"/>
    <w:rsid w:val="00B0112A"/>
    <w:rsid w:val="00B10960"/>
    <w:rsid w:val="00B1139A"/>
    <w:rsid w:val="00B1229F"/>
    <w:rsid w:val="00B20418"/>
    <w:rsid w:val="00B208A1"/>
    <w:rsid w:val="00B21F5A"/>
    <w:rsid w:val="00B22140"/>
    <w:rsid w:val="00B238C5"/>
    <w:rsid w:val="00B25E7C"/>
    <w:rsid w:val="00B31179"/>
    <w:rsid w:val="00B31983"/>
    <w:rsid w:val="00B36896"/>
    <w:rsid w:val="00B4025C"/>
    <w:rsid w:val="00B4464E"/>
    <w:rsid w:val="00B45FC0"/>
    <w:rsid w:val="00B5254C"/>
    <w:rsid w:val="00B56EBC"/>
    <w:rsid w:val="00B619D8"/>
    <w:rsid w:val="00B6420D"/>
    <w:rsid w:val="00B661D6"/>
    <w:rsid w:val="00B70659"/>
    <w:rsid w:val="00B739C0"/>
    <w:rsid w:val="00B75A9B"/>
    <w:rsid w:val="00B77489"/>
    <w:rsid w:val="00B82A2F"/>
    <w:rsid w:val="00B87A32"/>
    <w:rsid w:val="00B908AF"/>
    <w:rsid w:val="00B91B1B"/>
    <w:rsid w:val="00B92144"/>
    <w:rsid w:val="00B97436"/>
    <w:rsid w:val="00B97B15"/>
    <w:rsid w:val="00BA3043"/>
    <w:rsid w:val="00BB0E5E"/>
    <w:rsid w:val="00BB36D3"/>
    <w:rsid w:val="00BB7255"/>
    <w:rsid w:val="00BC01D3"/>
    <w:rsid w:val="00BC2393"/>
    <w:rsid w:val="00BC65C8"/>
    <w:rsid w:val="00BC7577"/>
    <w:rsid w:val="00BC7906"/>
    <w:rsid w:val="00BE0A34"/>
    <w:rsid w:val="00BE65C1"/>
    <w:rsid w:val="00BF1DC2"/>
    <w:rsid w:val="00BF62C2"/>
    <w:rsid w:val="00C01608"/>
    <w:rsid w:val="00C0405C"/>
    <w:rsid w:val="00C073EF"/>
    <w:rsid w:val="00C12A02"/>
    <w:rsid w:val="00C13658"/>
    <w:rsid w:val="00C148AE"/>
    <w:rsid w:val="00C2443A"/>
    <w:rsid w:val="00C2751D"/>
    <w:rsid w:val="00C309D2"/>
    <w:rsid w:val="00C43B8A"/>
    <w:rsid w:val="00C476D8"/>
    <w:rsid w:val="00C529A8"/>
    <w:rsid w:val="00C631EA"/>
    <w:rsid w:val="00C65C92"/>
    <w:rsid w:val="00C6605A"/>
    <w:rsid w:val="00C66721"/>
    <w:rsid w:val="00C67D56"/>
    <w:rsid w:val="00C70C1F"/>
    <w:rsid w:val="00C72498"/>
    <w:rsid w:val="00C806DB"/>
    <w:rsid w:val="00C95698"/>
    <w:rsid w:val="00CA1CF8"/>
    <w:rsid w:val="00CA26DC"/>
    <w:rsid w:val="00CA4530"/>
    <w:rsid w:val="00CA4D15"/>
    <w:rsid w:val="00CA4F2F"/>
    <w:rsid w:val="00CA5922"/>
    <w:rsid w:val="00CA72FA"/>
    <w:rsid w:val="00CA7A59"/>
    <w:rsid w:val="00CB07B0"/>
    <w:rsid w:val="00CB34B1"/>
    <w:rsid w:val="00CB445D"/>
    <w:rsid w:val="00CB7118"/>
    <w:rsid w:val="00CB7EED"/>
    <w:rsid w:val="00CD0BD4"/>
    <w:rsid w:val="00CD207B"/>
    <w:rsid w:val="00CD440E"/>
    <w:rsid w:val="00CD7F08"/>
    <w:rsid w:val="00CE43F2"/>
    <w:rsid w:val="00CF22A9"/>
    <w:rsid w:val="00CF3822"/>
    <w:rsid w:val="00CF50CD"/>
    <w:rsid w:val="00D0490F"/>
    <w:rsid w:val="00D11FAC"/>
    <w:rsid w:val="00D14E25"/>
    <w:rsid w:val="00D2187C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66190"/>
    <w:rsid w:val="00D7404E"/>
    <w:rsid w:val="00D753E9"/>
    <w:rsid w:val="00D82AD2"/>
    <w:rsid w:val="00D85A9D"/>
    <w:rsid w:val="00D868B9"/>
    <w:rsid w:val="00D86D7D"/>
    <w:rsid w:val="00D870B4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165A3"/>
    <w:rsid w:val="00E227BA"/>
    <w:rsid w:val="00E228F9"/>
    <w:rsid w:val="00E26FCB"/>
    <w:rsid w:val="00E27A7E"/>
    <w:rsid w:val="00E30371"/>
    <w:rsid w:val="00E30D2E"/>
    <w:rsid w:val="00E34555"/>
    <w:rsid w:val="00E366F0"/>
    <w:rsid w:val="00E4121B"/>
    <w:rsid w:val="00E43B27"/>
    <w:rsid w:val="00E50C71"/>
    <w:rsid w:val="00E51D2A"/>
    <w:rsid w:val="00E51F1C"/>
    <w:rsid w:val="00E55194"/>
    <w:rsid w:val="00E56273"/>
    <w:rsid w:val="00E601CB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6E40"/>
    <w:rsid w:val="00EB74C3"/>
    <w:rsid w:val="00EC1EE9"/>
    <w:rsid w:val="00EC1F86"/>
    <w:rsid w:val="00EC2355"/>
    <w:rsid w:val="00EC2C03"/>
    <w:rsid w:val="00EC572C"/>
    <w:rsid w:val="00EC6730"/>
    <w:rsid w:val="00EC678D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1389A"/>
    <w:rsid w:val="00F20C0F"/>
    <w:rsid w:val="00F24805"/>
    <w:rsid w:val="00F2786C"/>
    <w:rsid w:val="00F36B1A"/>
    <w:rsid w:val="00F42AAA"/>
    <w:rsid w:val="00F57D77"/>
    <w:rsid w:val="00F60AA8"/>
    <w:rsid w:val="00F622FD"/>
    <w:rsid w:val="00F6691E"/>
    <w:rsid w:val="00F66F26"/>
    <w:rsid w:val="00F72F0C"/>
    <w:rsid w:val="00F75BAC"/>
    <w:rsid w:val="00F76B46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43F8"/>
    <w:rsid w:val="00FC5BF5"/>
    <w:rsid w:val="00FD140F"/>
    <w:rsid w:val="00FD50AB"/>
    <w:rsid w:val="00FD6F43"/>
    <w:rsid w:val="00FD7F88"/>
    <w:rsid w:val="00FE7866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  <w:style w:type="paragraph" w:styleId="PlainText">
    <w:name w:val="Plain Text"/>
    <w:basedOn w:val="Normal"/>
    <w:link w:val="PlainTextChar"/>
    <w:uiPriority w:val="99"/>
    <w:unhideWhenUsed/>
    <w:rsid w:val="008B7B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B7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E5519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13A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0803714?pwd=VHpud3FpdUNZVlRpVVl6RWthaEhU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B1-AE9F-4896-AB36-27AD74D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5</TotalTime>
  <Pages>2</Pages>
  <Words>272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3</cp:revision>
  <cp:lastPrinted>2024-07-25T19:49:00Z</cp:lastPrinted>
  <dcterms:created xsi:type="dcterms:W3CDTF">2024-10-17T13:22:00Z</dcterms:created>
  <dcterms:modified xsi:type="dcterms:W3CDTF">2024-10-17T13:27:00Z</dcterms:modified>
</cp:coreProperties>
</file>